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921A7" w14:textId="77777777" w:rsidR="004B0D15" w:rsidRPr="007B3FA5" w:rsidRDefault="004B0D15" w:rsidP="004B0D15">
      <w:pPr>
        <w:pStyle w:val="berschrift1"/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7B3FA5">
        <w:rPr>
          <w:rFonts w:ascii="Arial" w:hAnsi="Arial" w:cs="Arial"/>
          <w:sz w:val="32"/>
        </w:rPr>
        <w:t>Antrag</w:t>
      </w:r>
    </w:p>
    <w:p w14:paraId="514CF8B5" w14:textId="77777777" w:rsidR="004B0D15" w:rsidRPr="007B3FA5" w:rsidRDefault="004B0D15" w:rsidP="004B0D15">
      <w:pPr>
        <w:pStyle w:val="Textkrper"/>
        <w:rPr>
          <w:rFonts w:ascii="Arial" w:hAnsi="Arial" w:cs="Arial"/>
        </w:rPr>
      </w:pPr>
    </w:p>
    <w:p w14:paraId="168D9842" w14:textId="0EDACA16" w:rsidR="004B0D15" w:rsidRDefault="004B0D15" w:rsidP="004B0D15">
      <w:pPr>
        <w:pStyle w:val="Textkrper"/>
        <w:rPr>
          <w:rFonts w:ascii="Arial" w:hAnsi="Arial" w:cs="Arial"/>
        </w:rPr>
      </w:pP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  <w:t xml:space="preserve">zur Bildung </w:t>
      </w:r>
      <w:r w:rsidR="00524084">
        <w:rPr>
          <w:rFonts w:ascii="Arial" w:hAnsi="Arial" w:cs="Arial"/>
        </w:rPr>
        <w:t>einer Straßen Renngemeinschaft 2026</w:t>
      </w:r>
    </w:p>
    <w:p w14:paraId="68901DA2" w14:textId="77777777" w:rsidR="00B97057" w:rsidRPr="007B3FA5" w:rsidRDefault="00B97057" w:rsidP="004B0D15">
      <w:pPr>
        <w:pStyle w:val="Textkrper"/>
        <w:rPr>
          <w:rFonts w:ascii="Arial" w:hAnsi="Arial" w:cs="Arial"/>
        </w:rPr>
      </w:pPr>
    </w:p>
    <w:p w14:paraId="5116D8BE" w14:textId="462887E6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Es wird beantragt, die Bildung </w:t>
      </w:r>
      <w:r w:rsidR="00524084">
        <w:rPr>
          <w:rFonts w:ascii="Arial" w:hAnsi="Arial" w:cs="Arial"/>
          <w:b/>
          <w:sz w:val="22"/>
        </w:rPr>
        <w:t>einer Straßen RG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unter dem Namen</w:t>
      </w:r>
    </w:p>
    <w:p w14:paraId="7485D6C6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4B0D15" w:rsidRPr="007B3FA5" w14:paraId="4344C215" w14:textId="77777777" w:rsidTr="00952561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65" w14:textId="412F4CA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61BD8837" w14:textId="77777777" w:rsidR="00D562E6" w:rsidRDefault="00D562E6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7303"/>
        <w:gridCol w:w="304"/>
      </w:tblGrid>
      <w:tr w:rsidR="00D562E6" w:rsidRPr="00D562E6" w14:paraId="1F153FFB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30B89" w14:textId="341CC86A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Teamleiter:</w:t>
            </w:r>
            <w:r w:rsidR="00EF6CBD">
              <w:rPr>
                <w:rFonts w:cs="Arial"/>
                <w:b/>
                <w:bCs/>
                <w:color w:val="000000"/>
                <w:sz w:val="24"/>
                <w:szCs w:val="24"/>
              </w:rPr>
              <w:t>in</w:t>
            </w:r>
            <w:proofErr w:type="spellEnd"/>
            <w:r w:rsidR="00EF6CBD">
              <w:rPr>
                <w:rFonts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E6B3F" w14:textId="4755C9E6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D562E6" w:rsidRPr="00D562E6" w14:paraId="6A076874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44FD6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Nachname: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77B71" w14:textId="50C8EDC0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2E6" w:rsidRPr="00D562E6" w14:paraId="17802949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F1224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Vorname: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7CD6A" w14:textId="23AB9628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D562E6" w:rsidRPr="00D562E6" w14:paraId="06B85DB2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C9DD4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Anschrift: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FF8C5C" w14:textId="637892FB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D562E6" w:rsidRPr="00D562E6" w14:paraId="5DE0B511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F38F3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UCI ID: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8A077" w14:textId="679F4074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</w:tr>
      <w:tr w:rsidR="00D562E6" w:rsidRPr="00D562E6" w14:paraId="58BCA097" w14:textId="77777777" w:rsidTr="00952561">
        <w:trPr>
          <w:gridAfter w:val="1"/>
          <w:wAfter w:w="304" w:type="dxa"/>
          <w:trHeight w:val="300"/>
        </w:trPr>
        <w:tc>
          <w:tcPr>
            <w:tcW w:w="2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F4417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Rechnungsanschrift:</w:t>
            </w:r>
          </w:p>
        </w:tc>
        <w:tc>
          <w:tcPr>
            <w:tcW w:w="73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3E3F2" w14:textId="65D64198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562E6" w:rsidRPr="00D562E6" w14:paraId="1A085391" w14:textId="77777777" w:rsidTr="00952561">
        <w:trPr>
          <w:trHeight w:val="300"/>
        </w:trPr>
        <w:tc>
          <w:tcPr>
            <w:tcW w:w="2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69AD5A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C3023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6B69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562E6" w:rsidRPr="00D562E6" w14:paraId="7995FDDB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AB2E6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Telefonnummer: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DF780" w14:textId="6FE2AB65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707CAA16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1F67572C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38C21C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B4FEA" w14:textId="7818F101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1BB59023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05CE9F06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7FF43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E-Mail für Rechnung:</w:t>
            </w:r>
          </w:p>
        </w:tc>
        <w:tc>
          <w:tcPr>
            <w:tcW w:w="73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883BC" w14:textId="4A5D4B2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14C28756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657914A1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B7662B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Bankverbindung</w:t>
            </w:r>
          </w:p>
        </w:tc>
        <w:tc>
          <w:tcPr>
            <w:tcW w:w="73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D77A48" w14:textId="73A63572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D562E6">
              <w:rPr>
                <w:rFonts w:cs="Arial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304" w:type="dxa"/>
            <w:vAlign w:val="center"/>
            <w:hideMark/>
          </w:tcPr>
          <w:p w14:paraId="557ADCE5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  <w:tr w:rsidR="00D562E6" w:rsidRPr="00D562E6" w14:paraId="015C485F" w14:textId="77777777" w:rsidTr="00952561">
        <w:trPr>
          <w:trHeight w:val="300"/>
        </w:trPr>
        <w:tc>
          <w:tcPr>
            <w:tcW w:w="2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963B7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562E6">
              <w:rPr>
                <w:rFonts w:cs="Arial"/>
                <w:b/>
                <w:bCs/>
                <w:color w:val="000000"/>
                <w:sz w:val="24"/>
                <w:szCs w:val="24"/>
              </w:rPr>
              <w:t>(IBAN, BIC!)</w:t>
            </w:r>
          </w:p>
        </w:tc>
        <w:tc>
          <w:tcPr>
            <w:tcW w:w="73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34DA7" w14:textId="77777777" w:rsidR="00D562E6" w:rsidRPr="00D562E6" w:rsidRDefault="00D562E6" w:rsidP="00D562E6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4" w:type="dxa"/>
            <w:vAlign w:val="center"/>
            <w:hideMark/>
          </w:tcPr>
          <w:p w14:paraId="5D96E857" w14:textId="77777777" w:rsidR="00D562E6" w:rsidRPr="00D562E6" w:rsidRDefault="00D562E6" w:rsidP="00D562E6">
            <w:pPr>
              <w:rPr>
                <w:rFonts w:ascii="Times New Roman" w:hAnsi="Times New Roman"/>
              </w:rPr>
            </w:pPr>
          </w:p>
        </w:tc>
      </w:tr>
    </w:tbl>
    <w:p w14:paraId="24FC46E8" w14:textId="77777777" w:rsidR="00D562E6" w:rsidRDefault="00D562E6" w:rsidP="004B0D15">
      <w:pPr>
        <w:pStyle w:val="Textkrper"/>
        <w:rPr>
          <w:rFonts w:ascii="Arial" w:hAnsi="Arial" w:cs="Arial"/>
          <w:b/>
          <w:sz w:val="22"/>
        </w:rPr>
      </w:pPr>
    </w:p>
    <w:p w14:paraId="5B8C2428" w14:textId="340FEB2A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für alle Straßenrennen im Zeitraum vom 01.0</w:t>
      </w:r>
      <w:r w:rsidR="00524084">
        <w:rPr>
          <w:rFonts w:ascii="Arial" w:hAnsi="Arial" w:cs="Arial"/>
          <w:b/>
          <w:sz w:val="22"/>
        </w:rPr>
        <w:t>3</w:t>
      </w:r>
      <w:r w:rsidRPr="007B3FA5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bis 31.12.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zu genehmigen.</w:t>
      </w:r>
    </w:p>
    <w:p w14:paraId="2A53F2F7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719CBECD" w14:textId="67C9B0F6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Sportliche Leiter</w:t>
      </w:r>
      <w:r w:rsidR="0055185D">
        <w:rPr>
          <w:rFonts w:ascii="Arial" w:hAnsi="Arial" w:cs="Arial"/>
          <w:b/>
          <w:sz w:val="18"/>
        </w:rPr>
        <w:t>in(nen)/Sportliche Leiter:</w:t>
      </w:r>
    </w:p>
    <w:p w14:paraId="64803157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269310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CD8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36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99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69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B51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AC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54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ED107A" w:rsidRPr="007B3FA5" w14:paraId="3157C1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043" w14:textId="6FD88826" w:rsidR="00ED107A" w:rsidRPr="007B3FA5" w:rsidRDefault="00ED107A" w:rsidP="00ED107A">
            <w:pPr>
              <w:pStyle w:val="Textkrper"/>
              <w:rPr>
                <w:rFonts w:ascii="Arial" w:hAnsi="Arial" w:cs="Arial"/>
                <w:b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3CC" w14:textId="5D93F407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3CE" w14:textId="135922AD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8DA" w14:textId="7D2F1C2F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610" w14:textId="5C171936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FF8" w14:textId="65612D63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630" w14:textId="4E9C832D" w:rsidR="00ED107A" w:rsidRPr="007B3FA5" w:rsidRDefault="00ED107A" w:rsidP="00ED107A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2E9A529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E9F" w14:textId="60EC0626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43D" w14:textId="42E6F69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721" w14:textId="318DB8A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734" w14:textId="24F2677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40B" w14:textId="027816E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EC8" w14:textId="54143BA4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EC2" w14:textId="2740EF9A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70B532D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5CD" w14:textId="59B4D2D2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3B9" w14:textId="02B4200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98F" w14:textId="533D951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C7B" w14:textId="7C8C95E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C7F" w14:textId="3860936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0F7" w14:textId="6C034B8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53F" w14:textId="5576537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6C63F4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18"/>
        </w:rPr>
      </w:pPr>
    </w:p>
    <w:p w14:paraId="43437F9A" w14:textId="6C37672A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Die Genehmigung gilt für nachstehende Fahrer:</w:t>
      </w:r>
      <w:r w:rsidR="0055185D">
        <w:rPr>
          <w:rFonts w:ascii="Arial" w:hAnsi="Arial" w:cs="Arial"/>
          <w:b/>
          <w:sz w:val="18"/>
        </w:rPr>
        <w:t>innen:</w:t>
      </w:r>
    </w:p>
    <w:p w14:paraId="3726CC23" w14:textId="77777777" w:rsidR="00952561" w:rsidRPr="007B3FA5" w:rsidRDefault="00952561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118"/>
      </w:tblGrid>
      <w:tr w:rsidR="004B0D15" w:rsidRPr="007B3FA5" w14:paraId="1C057DAE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972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D5E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66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3A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FA3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54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905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343BC0" w:rsidRPr="007B3FA5" w14:paraId="06FC594F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F3D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564" w14:textId="5A9AA69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2B8" w14:textId="79F5FDD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8D2" w14:textId="6D172AA4" w:rsidR="00343BC0" w:rsidRPr="007B3FA5" w:rsidRDefault="00343BC0" w:rsidP="00343BC0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12C" w14:textId="2CCBCF3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981" w14:textId="21D836C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F81" w14:textId="7EBA886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364922D6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F54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2C3" w14:textId="550F808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3FD" w14:textId="4EC396C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FE2" w14:textId="407C76A2" w:rsidR="00343BC0" w:rsidRPr="007B3FA5" w:rsidRDefault="00343BC0" w:rsidP="00343BC0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C2E" w14:textId="01E007F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8D" w14:textId="0A9F0DF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2" w14:textId="12E67D4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1EC60F73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386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5F8" w14:textId="2F616D3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036" w14:textId="47A6E24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EA6" w14:textId="6843AE72" w:rsidR="00343BC0" w:rsidRPr="007B3FA5" w:rsidRDefault="00343BC0" w:rsidP="00343BC0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07D" w14:textId="07883C1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F5E" w14:textId="1076B8D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401" w14:textId="359DF29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6AFEAB4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463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9FC" w14:textId="2A85BF7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872" w14:textId="680DF49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003" w14:textId="7A6D467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401" w14:textId="4D344FB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04D" w14:textId="6AE20FD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011" w14:textId="7D86A370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3EE05178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CA8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487" w14:textId="3138F51A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B0F" w14:textId="711FB23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B3F" w14:textId="68041A81" w:rsidR="00343BC0" w:rsidRPr="007B3FA5" w:rsidRDefault="00343BC0" w:rsidP="00343BC0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FD6" w14:textId="0079A7E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750" w14:textId="562ADEA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859" w14:textId="45AC53B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D0A42B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A238D8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6B7E8C" w14:textId="7F141E0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E2B705" w14:textId="41D17D4A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9425E4" w14:textId="1CC04BF0" w:rsidR="00343BC0" w:rsidRPr="007B3FA5" w:rsidRDefault="00343BC0" w:rsidP="00343BC0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7E64F6" w14:textId="182DF7AD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F3EFA3" w14:textId="3683783F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3CF185" w14:textId="6CA8DEE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630A202F" w14:textId="77777777" w:rsidTr="00952561"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104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02E" w14:textId="1E00CE8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381" w14:textId="1FFF861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96" w14:textId="28C87FB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00C" w14:textId="2ED87B6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328" w14:textId="4202014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6AD" w14:textId="61F877E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E0F6AA8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64D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8AE" w14:textId="141CDB1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13C" w14:textId="320D089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336" w14:textId="390EAA5F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559" w14:textId="02AAD67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C02" w14:textId="6EF2E99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6CE" w14:textId="77F8864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65329CA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CE4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09A" w14:textId="1444075F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926" w14:textId="10DB763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470" w14:textId="4E5215D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C4D" w14:textId="3E1D6D84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397" w14:textId="09FF3D9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297" w14:textId="1FE9AAA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3FB93E4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252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682" w14:textId="39B3542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772" w14:textId="2FB0121E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1AC" w14:textId="10B3DA5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47C" w14:textId="5ECC4CD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A17" w14:textId="5EABC88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AF1" w14:textId="7F383A94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5F8BF7C1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11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7A1" w14:textId="2B2C3CA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6E7" w14:textId="5B20648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DB2" w14:textId="04BD8B47" w:rsidR="00343BC0" w:rsidRPr="007B3FA5" w:rsidRDefault="00343BC0" w:rsidP="00343BC0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038" w14:textId="7694DC6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3EB" w14:textId="47D89C2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477" w14:textId="5BEAA515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8265747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EBE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lastRenderedPageBreak/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A84" w14:textId="53CC039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C57" w14:textId="54B1FC4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5AD" w14:textId="4B286D3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DCD" w14:textId="68F291A6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DAF" w14:textId="3CCA6FC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C7F" w14:textId="3D2E593E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26F6E1E9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8AE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34C" w14:textId="26FBF19A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40B" w14:textId="2A70594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4FF" w14:textId="331E6801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CCD" w14:textId="3088B0B7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6DC" w14:textId="06F01D1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D37" w14:textId="449974FB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343BC0" w:rsidRPr="007B3FA5" w14:paraId="0154DDBC" w14:textId="77777777" w:rsidTr="00952561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3B2" w14:textId="77777777" w:rsidR="00343BC0" w:rsidRPr="007B3FA5" w:rsidRDefault="00343BC0" w:rsidP="00343BC0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B84" w14:textId="4E298D0C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5A" w14:textId="2B14EF03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DB6" w14:textId="5D21FDE9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D0B" w14:textId="7C16B9D8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E04" w14:textId="0EE48A62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0EF" w14:textId="709D8F44" w:rsidR="00343BC0" w:rsidRPr="007B3FA5" w:rsidRDefault="00343BC0" w:rsidP="00343BC0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53E4DBD" w14:textId="77777777" w:rsidR="00524084" w:rsidRDefault="00524084" w:rsidP="004B0D15">
      <w:pPr>
        <w:pStyle w:val="Textkrper"/>
        <w:rPr>
          <w:rFonts w:ascii="Arial" w:hAnsi="Arial" w:cs="Arial"/>
          <w:b/>
          <w:sz w:val="22"/>
        </w:rPr>
      </w:pPr>
    </w:p>
    <w:p w14:paraId="5690C535" w14:textId="2F1A1546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Die Zustimmungserklärungen der jeweiligen Vereine</w:t>
      </w:r>
      <w:r w:rsidR="00672B7F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sind dem Antrag beigefügt.</w:t>
      </w:r>
    </w:p>
    <w:p w14:paraId="0AEA5E88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5C394226" w14:textId="522DE5C2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Die Vereine bleiben im Rahmen getroffener und beigefügter Vereinbarungen berechtigt, ihre Fahrer selbst für Rennen zu melden und unter dem Namen ihres Vereins starten zu lassen, sofern </w:t>
      </w:r>
      <w:r w:rsidR="00524084">
        <w:rPr>
          <w:rFonts w:ascii="Arial" w:hAnsi="Arial" w:cs="Arial"/>
          <w:b/>
          <w:sz w:val="22"/>
        </w:rPr>
        <w:t>die Straßen RG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an diesen nicht teilnimmt.</w:t>
      </w:r>
    </w:p>
    <w:p w14:paraId="1BAB953B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88C1B7" w14:textId="331098F6" w:rsidR="004B0D15" w:rsidRPr="007B3FA5" w:rsidRDefault="00524084" w:rsidP="004B0D15">
      <w:pPr>
        <w:pStyle w:val="Textkrper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Die Straßen RG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="004B0D15" w:rsidRPr="007B3FA5">
        <w:rPr>
          <w:rFonts w:ascii="Arial" w:hAnsi="Arial" w:cs="Arial"/>
          <w:b/>
          <w:sz w:val="22"/>
        </w:rPr>
        <w:t>wird in nachstehend aufgeführten Trikotfarben und angebrachten Werbeaufschriften starten:</w:t>
      </w:r>
    </w:p>
    <w:p w14:paraId="397C55A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1EFE9F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3B6CD8" wp14:editId="1FCB7ECD">
                <wp:simplePos x="0" y="0"/>
                <wp:positionH relativeFrom="column">
                  <wp:posOffset>1270</wp:posOffset>
                </wp:positionH>
                <wp:positionV relativeFrom="paragraph">
                  <wp:posOffset>229235</wp:posOffset>
                </wp:positionV>
                <wp:extent cx="5770880" cy="1532890"/>
                <wp:effectExtent l="10795" t="10160" r="9525" b="95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DFD5" w14:textId="77777777" w:rsidR="004B0D15" w:rsidRDefault="004B0D15" w:rsidP="004B0D15"/>
                          <w:p w14:paraId="15BB16FC" w14:textId="77777777" w:rsidR="00952561" w:rsidRDefault="009525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3B6CD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.1pt;margin-top:18.05pt;width:454.4pt;height:1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V5FwIAACw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" o:allowincell="f">
                <v:textbox>
                  <w:txbxContent>
                    <w:p w14:paraId="6620DFD5" w14:textId="77777777" w:rsidR="004B0D15" w:rsidRDefault="004B0D15" w:rsidP="004B0D15"/>
                    <w:p w14:paraId="15BB16FC" w14:textId="77777777" w:rsidR="00952561" w:rsidRDefault="00952561"/>
                  </w:txbxContent>
                </v:textbox>
              </v:shape>
            </w:pict>
          </mc:Fallback>
        </mc:AlternateContent>
      </w:r>
      <w:r w:rsidRPr="007B3FA5">
        <w:rPr>
          <w:rFonts w:ascii="Arial" w:hAnsi="Arial" w:cs="Arial"/>
          <w:b/>
          <w:sz w:val="22"/>
        </w:rPr>
        <w:t>Trikotfarben:</w:t>
      </w:r>
    </w:p>
    <w:p w14:paraId="1BF0CA2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F88375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7C1255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7C2F8FD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DD6CF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4D35C4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B87EF1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8EC94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6F9C92A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7A71A71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0AE0DC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7AD0DDE" w14:textId="77777777" w:rsidR="00952561" w:rsidRDefault="00952561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539C5B" w14:textId="66723D78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Werbeaufschriften:</w:t>
      </w:r>
    </w:p>
    <w:p w14:paraId="42A21BB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600DE7F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089AAB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C66946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6582B8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F8ABA6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81DCB85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A159FC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AA090A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CDA494E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D3B323D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3034692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C8157F6" w14:textId="1157CC72" w:rsidR="007C3922" w:rsidRPr="007B3FA5" w:rsidRDefault="007C3922" w:rsidP="007C3922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Das Layout </w:t>
      </w:r>
      <w:r w:rsidR="00B719DB">
        <w:rPr>
          <w:rFonts w:ascii="Arial" w:hAnsi="Arial" w:cs="Arial"/>
          <w:b/>
          <w:sz w:val="22"/>
        </w:rPr>
        <w:t>der Straßen RG</w:t>
      </w:r>
      <w:r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ist einzureichen.</w:t>
      </w:r>
    </w:p>
    <w:p w14:paraId="600FB843" w14:textId="22E60625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561CD66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B5A151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CCC3A44" wp14:editId="21E41A99">
                <wp:simplePos x="0" y="0"/>
                <wp:positionH relativeFrom="column">
                  <wp:posOffset>1270</wp:posOffset>
                </wp:positionH>
                <wp:positionV relativeFrom="paragraph">
                  <wp:posOffset>-2353310</wp:posOffset>
                </wp:positionV>
                <wp:extent cx="5770880" cy="1532890"/>
                <wp:effectExtent l="10795" t="8890" r="9525" b="10795"/>
                <wp:wrapNone/>
                <wp:docPr id="541214772" name="Textfeld 54121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4216E" w14:textId="77777777" w:rsidR="004B0D15" w:rsidRDefault="004B0D15" w:rsidP="004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CC3A44" id="Textfeld 541214772" o:spid="_x0000_s1027" type="#_x0000_t202" style="position:absolute;left:0;text-align:left;margin-left:.1pt;margin-top:-185.3pt;width:454.4pt;height:12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" o:allowincell="f">
                <v:textbox>
                  <w:txbxContent>
                    <w:p w14:paraId="7784216E" w14:textId="77777777" w:rsidR="004B0D15" w:rsidRDefault="004B0D15" w:rsidP="004B0D15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B0D15" w:rsidRPr="007B3FA5" w14:paraId="3C007F78" w14:textId="77777777" w:rsidTr="007F79CE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20E4A" w14:textId="77777777" w:rsidR="004B0D15" w:rsidRDefault="004B0D15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9E908B9" w14:textId="0D960F72" w:rsidR="00B373FE" w:rsidRPr="007B3FA5" w:rsidRDefault="00B373FE" w:rsidP="007F79CE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7A26E566" w14:textId="4F9ED2E6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Ort, Datum, Unterschrift Antragsteller</w:t>
      </w:r>
      <w:r w:rsidR="00DB3FFF">
        <w:rPr>
          <w:rFonts w:ascii="Arial" w:hAnsi="Arial" w:cs="Arial"/>
          <w:b/>
          <w:sz w:val="18"/>
        </w:rPr>
        <w:t>:in</w:t>
      </w:r>
    </w:p>
    <w:p w14:paraId="523166F0" w14:textId="77777777" w:rsidR="00E124DF" w:rsidRDefault="00E124DF" w:rsidP="00E124DF">
      <w:pPr>
        <w:rPr>
          <w:sz w:val="22"/>
          <w:szCs w:val="22"/>
        </w:rPr>
      </w:pPr>
    </w:p>
    <w:sectPr w:rsidR="00E124DF" w:rsidSect="005030CC">
      <w:headerReference w:type="default" r:id="rId11"/>
      <w:footerReference w:type="default" r:id="rId12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C2ECA" w14:textId="77777777" w:rsidR="00150AA6" w:rsidRDefault="00150AA6">
      <w:r>
        <w:separator/>
      </w:r>
    </w:p>
  </w:endnote>
  <w:endnote w:type="continuationSeparator" w:id="0">
    <w:p w14:paraId="2EA06FAC" w14:textId="77777777" w:rsidR="00150AA6" w:rsidRDefault="00150AA6">
      <w:r>
        <w:continuationSeparator/>
      </w:r>
    </w:p>
  </w:endnote>
  <w:endnote w:type="continuationNotice" w:id="1">
    <w:p w14:paraId="10812336" w14:textId="77777777" w:rsidR="00150AA6" w:rsidRDefault="00150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66FE" w14:textId="50C83C89" w:rsidR="003C242D" w:rsidRPr="003A67E7" w:rsidRDefault="003A05F9" w:rsidP="003C242D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  <w:r w:rsidRPr="00164432">
      <w:rPr>
        <w:i/>
        <w:iCs/>
        <w:noProof/>
        <w:sz w:val="18"/>
      </w:rPr>
      <w:drawing>
        <wp:anchor distT="0" distB="0" distL="114300" distR="114300" simplePos="0" relativeHeight="251658241" behindDoc="0" locked="0" layoutInCell="1" allowOverlap="1" wp14:anchorId="52316707" wp14:editId="7349C785">
          <wp:simplePos x="0" y="0"/>
          <wp:positionH relativeFrom="column">
            <wp:posOffset>1710055</wp:posOffset>
          </wp:positionH>
          <wp:positionV relativeFrom="paragraph">
            <wp:posOffset>-32385</wp:posOffset>
          </wp:positionV>
          <wp:extent cx="954000" cy="972000"/>
          <wp:effectExtent l="0" t="0" r="0" b="0"/>
          <wp:wrapNone/>
          <wp:docPr id="3" name="Grafik 3" descr="A:\Austauschbühne\Drucksachen und Werbemittel\01 Bilder_Logos\BMI 2022\BMI_Fz_2021_Office_Farbe_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Austauschbühne\Drucksachen und Werbemittel\01 Bilder_Logos\BMI 2022\BMI_Fz_2021_Office_Farbe_d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3166FF" w14:textId="3F286139" w:rsidR="003C242D" w:rsidRPr="00C14423" w:rsidRDefault="00CF0840" w:rsidP="003C242D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Cs/>
        <w:sz w:val="12"/>
        <w:szCs w:val="12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7BAAB2C3" wp14:editId="21DF2B0D">
          <wp:simplePos x="0" y="0"/>
          <wp:positionH relativeFrom="margin">
            <wp:posOffset>-346438</wp:posOffset>
          </wp:positionH>
          <wp:positionV relativeFrom="paragraph">
            <wp:posOffset>100965</wp:posOffset>
          </wp:positionV>
          <wp:extent cx="1411200" cy="550800"/>
          <wp:effectExtent l="0" t="0" r="0" b="1905"/>
          <wp:wrapNone/>
          <wp:docPr id="1595415344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42D">
      <w:rPr>
        <w:iCs/>
        <w:sz w:val="12"/>
        <w:szCs w:val="12"/>
      </w:rPr>
      <w:tab/>
      <w:t>Sponsoren</w:t>
    </w:r>
  </w:p>
  <w:p w14:paraId="52316700" w14:textId="09F379FD" w:rsidR="00EF7EF8" w:rsidRPr="003C242D" w:rsidRDefault="00A8140F" w:rsidP="003C242D">
    <w:pPr>
      <w:pStyle w:val="Fu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2C0D3A" wp14:editId="40041561">
          <wp:simplePos x="0" y="0"/>
          <wp:positionH relativeFrom="column">
            <wp:posOffset>5013960</wp:posOffset>
          </wp:positionH>
          <wp:positionV relativeFrom="paragraph">
            <wp:posOffset>136525</wp:posOffset>
          </wp:positionV>
          <wp:extent cx="1474791" cy="324000"/>
          <wp:effectExtent l="0" t="0" r="0" b="0"/>
          <wp:wrapNone/>
          <wp:docPr id="9" name="Grafik 9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, ClipArt, Geschirr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791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7B503A0" wp14:editId="765905B6">
          <wp:simplePos x="0" y="0"/>
          <wp:positionH relativeFrom="column">
            <wp:posOffset>3255010</wp:posOffset>
          </wp:positionH>
          <wp:positionV relativeFrom="paragraph">
            <wp:posOffset>137160</wp:posOffset>
          </wp:positionV>
          <wp:extent cx="1566250" cy="324000"/>
          <wp:effectExtent l="0" t="0" r="0" b="0"/>
          <wp:wrapNone/>
          <wp:docPr id="6" name="Grafik 6" descr="Ein Bild, das Text, Uhr, Mess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Uhr, Messanzeige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5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DE541" w14:textId="77777777" w:rsidR="00150AA6" w:rsidRDefault="00150AA6">
      <w:r>
        <w:separator/>
      </w:r>
    </w:p>
  </w:footnote>
  <w:footnote w:type="continuationSeparator" w:id="0">
    <w:p w14:paraId="4F818E0C" w14:textId="77777777" w:rsidR="00150AA6" w:rsidRDefault="00150AA6">
      <w:r>
        <w:continuationSeparator/>
      </w:r>
    </w:p>
  </w:footnote>
  <w:footnote w:type="continuationNotice" w:id="1">
    <w:p w14:paraId="21627926" w14:textId="77777777" w:rsidR="00150AA6" w:rsidRDefault="00150A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A52A6" w14:textId="31182DC3" w:rsidR="007C1E50" w:rsidRPr="00801E80" w:rsidRDefault="00D3353D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07A05D4C" wp14:editId="326DC0A8">
          <wp:simplePos x="0" y="0"/>
          <wp:positionH relativeFrom="column">
            <wp:posOffset>4467225</wp:posOffset>
          </wp:positionH>
          <wp:positionV relativeFrom="paragraph">
            <wp:posOffset>0</wp:posOffset>
          </wp:positionV>
          <wp:extent cx="2026800" cy="792000"/>
          <wp:effectExtent l="0" t="0" r="0" b="8255"/>
          <wp:wrapNone/>
          <wp:docPr id="1932225675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E50" w:rsidRPr="00801E80">
      <w:rPr>
        <w:rFonts w:cs="Arial"/>
        <w:i/>
        <w:iCs/>
        <w:sz w:val="16"/>
        <w:szCs w:val="16"/>
      </w:rPr>
      <w:t>Bund Deutscher Radfahrer e.V.</w:t>
    </w:r>
  </w:p>
  <w:p w14:paraId="523166F6" w14:textId="00AD4318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Otto-Fleck-Schneise 4   60528 Frankfurt (Main)</w:t>
    </w:r>
  </w:p>
  <w:p w14:paraId="523166F7" w14:textId="078D69ED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Tel. 069/967800-0       Fax 069/967800-80</w:t>
    </w:r>
  </w:p>
  <w:p w14:paraId="523166F8" w14:textId="10AA77E8" w:rsidR="00EF7EF8" w:rsidRPr="00801E80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16705" wp14:editId="52316706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1670D" w14:textId="77777777"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316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" stroked="f">
              <v:textbox>
                <w:txbxContent>
                  <w:p w14:paraId="5231670D" w14:textId="77777777" w:rsidR="00EF7EF8" w:rsidRDefault="00EF7EF8"/>
                </w:txbxContent>
              </v:textbox>
            </v:shape>
          </w:pict>
        </mc:Fallback>
      </mc:AlternateContent>
    </w:r>
    <w:r w:rsidR="00EF7EF8" w:rsidRPr="00801E80">
      <w:rPr>
        <w:rFonts w:cs="Arial"/>
        <w:i/>
        <w:iCs/>
        <w:sz w:val="16"/>
        <w:szCs w:val="16"/>
      </w:rPr>
      <w:t xml:space="preserve">Internet: </w:t>
    </w:r>
    <w:hyperlink r:id="rId2" w:history="1">
      <w:r w:rsidR="00170694" w:rsidRPr="00801E80">
        <w:rPr>
          <w:rStyle w:val="Hyperlink"/>
          <w:rFonts w:cs="Arial"/>
          <w:b/>
          <w:bCs/>
          <w:i/>
          <w:iCs/>
          <w:color w:val="auto"/>
          <w:sz w:val="16"/>
          <w:szCs w:val="16"/>
          <w:u w:val="none"/>
        </w:rPr>
        <w:t>www.rad-net.de</w:t>
      </w:r>
    </w:hyperlink>
  </w:p>
  <w:p w14:paraId="523166F9" w14:textId="269FBDF5" w:rsidR="00EF7EF8" w:rsidRPr="00801E80" w:rsidRDefault="00F70D79">
    <w:pPr>
      <w:pStyle w:val="Kopfzeile"/>
      <w:tabs>
        <w:tab w:val="clear" w:pos="4536"/>
        <w:tab w:val="clear" w:pos="9072"/>
      </w:tabs>
      <w:ind w:right="-995"/>
      <w:rPr>
        <w:rFonts w:cs="Arial"/>
        <w:i/>
        <w:iCs/>
        <w:sz w:val="16"/>
        <w:szCs w:val="16"/>
      </w:rPr>
    </w:pPr>
    <w:r>
      <w:rPr>
        <w:rFonts w:cs="Arial"/>
        <w:i/>
        <w:iCs/>
        <w:sz w:val="16"/>
        <w:szCs w:val="16"/>
      </w:rPr>
      <w:t>E-M</w:t>
    </w:r>
    <w:r w:rsidR="00EF7EF8" w:rsidRPr="00801E80">
      <w:rPr>
        <w:rFonts w:cs="Arial"/>
        <w:i/>
        <w:iCs/>
        <w:sz w:val="16"/>
        <w:szCs w:val="16"/>
      </w:rPr>
      <w:t xml:space="preserve">ail:    </w:t>
    </w:r>
    <w:hyperlink r:id="rId3" w:history="1">
      <w:r w:rsidRPr="00030C74">
        <w:rPr>
          <w:rStyle w:val="Hyperlink"/>
          <w:rFonts w:cs="Arial"/>
          <w:b/>
          <w:bCs/>
          <w:i/>
          <w:iCs/>
          <w:sz w:val="16"/>
          <w:szCs w:val="16"/>
        </w:rPr>
        <w:t>info@germancycling.com</w:t>
      </w:r>
    </w:hyperlink>
  </w:p>
  <w:p w14:paraId="523166FA" w14:textId="3EB47FFE" w:rsidR="00EF7EF8" w:rsidRPr="00000832" w:rsidRDefault="00BB61A4" w:rsidP="00A06829">
    <w:pPr>
      <w:pStyle w:val="Kopfzeile"/>
      <w:tabs>
        <w:tab w:val="clear" w:pos="4536"/>
        <w:tab w:val="clear" w:pos="9072"/>
        <w:tab w:val="left" w:pos="1985"/>
        <w:tab w:val="left" w:pos="8880"/>
      </w:tabs>
      <w:spacing w:before="120"/>
      <w:ind w:right="-992"/>
      <w:rPr>
        <w:rFonts w:cs="Arial"/>
        <w:i/>
        <w:iCs/>
        <w:sz w:val="12"/>
      </w:rPr>
    </w:pPr>
    <w:r w:rsidRPr="00000832">
      <w:rPr>
        <w:rFonts w:cs="Arial"/>
        <w:i/>
        <w:iCs/>
        <w:sz w:val="12"/>
      </w:rPr>
      <w:t>Commerzbank AG</w:t>
    </w:r>
    <w:r w:rsidRPr="00000832">
      <w:rPr>
        <w:rFonts w:cs="Arial"/>
        <w:i/>
        <w:iCs/>
        <w:sz w:val="12"/>
      </w:rPr>
      <w:tab/>
      <w:t>Swift-</w:t>
    </w:r>
    <w:proofErr w:type="spellStart"/>
    <w:r w:rsidRPr="00000832">
      <w:rPr>
        <w:rFonts w:cs="Arial"/>
        <w:i/>
        <w:iCs/>
        <w:sz w:val="12"/>
      </w:rPr>
      <w:t>Bic</w:t>
    </w:r>
    <w:proofErr w:type="spellEnd"/>
    <w:r w:rsidRPr="00000832">
      <w:rPr>
        <w:rFonts w:cs="Arial"/>
        <w:i/>
        <w:iCs/>
        <w:sz w:val="12"/>
      </w:rPr>
      <w:t>.: DRES</w:t>
    </w:r>
    <w:r w:rsidR="005D21FA" w:rsidRPr="00000832">
      <w:rPr>
        <w:rFonts w:cs="Arial"/>
        <w:i/>
        <w:iCs/>
        <w:sz w:val="12"/>
      </w:rPr>
      <w:t xml:space="preserve">DEFFXXX/ </w:t>
    </w:r>
    <w:r w:rsidRPr="00000832">
      <w:rPr>
        <w:rFonts w:cs="Arial"/>
        <w:i/>
        <w:iCs/>
        <w:sz w:val="12"/>
      </w:rPr>
      <w:t>IBAN: DE24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5008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0000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0510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0677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</w:t>
    </w:r>
  </w:p>
  <w:p w14:paraId="523166FB" w14:textId="77777777"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14:paraId="523166FC" w14:textId="77777777"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832"/>
    <w:rsid w:val="00000B84"/>
    <w:rsid w:val="00001090"/>
    <w:rsid w:val="00023134"/>
    <w:rsid w:val="000361D8"/>
    <w:rsid w:val="00061D2E"/>
    <w:rsid w:val="00077EA4"/>
    <w:rsid w:val="000C085F"/>
    <w:rsid w:val="000D45A9"/>
    <w:rsid w:val="000E34E9"/>
    <w:rsid w:val="000F2112"/>
    <w:rsid w:val="000F6C07"/>
    <w:rsid w:val="00150AA6"/>
    <w:rsid w:val="00170694"/>
    <w:rsid w:val="001707C3"/>
    <w:rsid w:val="001A25C2"/>
    <w:rsid w:val="001D5B2C"/>
    <w:rsid w:val="001D5D6C"/>
    <w:rsid w:val="001E5F88"/>
    <w:rsid w:val="001F251B"/>
    <w:rsid w:val="001F7B41"/>
    <w:rsid w:val="00215E9E"/>
    <w:rsid w:val="00216631"/>
    <w:rsid w:val="0021790D"/>
    <w:rsid w:val="0022783F"/>
    <w:rsid w:val="002402D9"/>
    <w:rsid w:val="00252C7B"/>
    <w:rsid w:val="002A1323"/>
    <w:rsid w:val="002C3868"/>
    <w:rsid w:val="002D27B1"/>
    <w:rsid w:val="002F4C8F"/>
    <w:rsid w:val="00343BC0"/>
    <w:rsid w:val="00345C9B"/>
    <w:rsid w:val="003537C8"/>
    <w:rsid w:val="00374FC1"/>
    <w:rsid w:val="00396E8E"/>
    <w:rsid w:val="003A05F9"/>
    <w:rsid w:val="003A67E7"/>
    <w:rsid w:val="003C242D"/>
    <w:rsid w:val="003E0259"/>
    <w:rsid w:val="003F2C6D"/>
    <w:rsid w:val="003F381F"/>
    <w:rsid w:val="00403D57"/>
    <w:rsid w:val="00410626"/>
    <w:rsid w:val="00414CE0"/>
    <w:rsid w:val="004153B1"/>
    <w:rsid w:val="004369D4"/>
    <w:rsid w:val="004634ED"/>
    <w:rsid w:val="004A337D"/>
    <w:rsid w:val="004B0D15"/>
    <w:rsid w:val="004C3936"/>
    <w:rsid w:val="004F3DD6"/>
    <w:rsid w:val="005030CC"/>
    <w:rsid w:val="00510208"/>
    <w:rsid w:val="00522905"/>
    <w:rsid w:val="00524084"/>
    <w:rsid w:val="0053346A"/>
    <w:rsid w:val="005364DA"/>
    <w:rsid w:val="0055185D"/>
    <w:rsid w:val="00552DB4"/>
    <w:rsid w:val="005541E3"/>
    <w:rsid w:val="005555B2"/>
    <w:rsid w:val="00560A8B"/>
    <w:rsid w:val="0058003F"/>
    <w:rsid w:val="00590BD1"/>
    <w:rsid w:val="005A76D7"/>
    <w:rsid w:val="005B6561"/>
    <w:rsid w:val="005D21FA"/>
    <w:rsid w:val="005E7805"/>
    <w:rsid w:val="00641777"/>
    <w:rsid w:val="00672B7F"/>
    <w:rsid w:val="006736BE"/>
    <w:rsid w:val="0068689F"/>
    <w:rsid w:val="006A2C15"/>
    <w:rsid w:val="006C53B5"/>
    <w:rsid w:val="006C5FD8"/>
    <w:rsid w:val="006F645E"/>
    <w:rsid w:val="006F74AD"/>
    <w:rsid w:val="00701CBE"/>
    <w:rsid w:val="00745BFA"/>
    <w:rsid w:val="007673EB"/>
    <w:rsid w:val="00792CB2"/>
    <w:rsid w:val="007C1E50"/>
    <w:rsid w:val="007C3922"/>
    <w:rsid w:val="00801E80"/>
    <w:rsid w:val="00807E17"/>
    <w:rsid w:val="008510AE"/>
    <w:rsid w:val="00852ACA"/>
    <w:rsid w:val="00880DB5"/>
    <w:rsid w:val="00892D4E"/>
    <w:rsid w:val="008A21B9"/>
    <w:rsid w:val="008F3C5F"/>
    <w:rsid w:val="00904216"/>
    <w:rsid w:val="00926E98"/>
    <w:rsid w:val="00932A32"/>
    <w:rsid w:val="00932DBA"/>
    <w:rsid w:val="00952561"/>
    <w:rsid w:val="00976A9F"/>
    <w:rsid w:val="009C2189"/>
    <w:rsid w:val="009E52C2"/>
    <w:rsid w:val="009F1CCA"/>
    <w:rsid w:val="009F1DF0"/>
    <w:rsid w:val="009F5975"/>
    <w:rsid w:val="00A06829"/>
    <w:rsid w:val="00A13BF2"/>
    <w:rsid w:val="00A2495E"/>
    <w:rsid w:val="00A25531"/>
    <w:rsid w:val="00A43EEA"/>
    <w:rsid w:val="00A8140F"/>
    <w:rsid w:val="00AA1CD8"/>
    <w:rsid w:val="00AC5866"/>
    <w:rsid w:val="00AD66F7"/>
    <w:rsid w:val="00AD6BDE"/>
    <w:rsid w:val="00AE1E21"/>
    <w:rsid w:val="00AE32E4"/>
    <w:rsid w:val="00AF27D8"/>
    <w:rsid w:val="00B039FB"/>
    <w:rsid w:val="00B2601F"/>
    <w:rsid w:val="00B26CE4"/>
    <w:rsid w:val="00B367E9"/>
    <w:rsid w:val="00B373FE"/>
    <w:rsid w:val="00B47365"/>
    <w:rsid w:val="00B52338"/>
    <w:rsid w:val="00B66557"/>
    <w:rsid w:val="00B719DB"/>
    <w:rsid w:val="00B878A3"/>
    <w:rsid w:val="00B97057"/>
    <w:rsid w:val="00BB61A4"/>
    <w:rsid w:val="00BD77CD"/>
    <w:rsid w:val="00BE099D"/>
    <w:rsid w:val="00BE7274"/>
    <w:rsid w:val="00C22F21"/>
    <w:rsid w:val="00C3422D"/>
    <w:rsid w:val="00C37CC3"/>
    <w:rsid w:val="00C566FE"/>
    <w:rsid w:val="00C62A31"/>
    <w:rsid w:val="00C80AE5"/>
    <w:rsid w:val="00C84106"/>
    <w:rsid w:val="00C84E7A"/>
    <w:rsid w:val="00C935DE"/>
    <w:rsid w:val="00CC5E00"/>
    <w:rsid w:val="00CD751A"/>
    <w:rsid w:val="00CE03D8"/>
    <w:rsid w:val="00CE1D9B"/>
    <w:rsid w:val="00CF0840"/>
    <w:rsid w:val="00D01284"/>
    <w:rsid w:val="00D07D4C"/>
    <w:rsid w:val="00D169DD"/>
    <w:rsid w:val="00D17A22"/>
    <w:rsid w:val="00D3353D"/>
    <w:rsid w:val="00D36096"/>
    <w:rsid w:val="00D53C9A"/>
    <w:rsid w:val="00D562E6"/>
    <w:rsid w:val="00D62D74"/>
    <w:rsid w:val="00D93514"/>
    <w:rsid w:val="00DA524E"/>
    <w:rsid w:val="00DA5F94"/>
    <w:rsid w:val="00DB3FFF"/>
    <w:rsid w:val="00DB6A6D"/>
    <w:rsid w:val="00DD2E28"/>
    <w:rsid w:val="00DE5C51"/>
    <w:rsid w:val="00E124DF"/>
    <w:rsid w:val="00E248C5"/>
    <w:rsid w:val="00E671D5"/>
    <w:rsid w:val="00E70F55"/>
    <w:rsid w:val="00E90364"/>
    <w:rsid w:val="00EA5CBA"/>
    <w:rsid w:val="00EA5CD7"/>
    <w:rsid w:val="00EA76CC"/>
    <w:rsid w:val="00ED107A"/>
    <w:rsid w:val="00EE2D01"/>
    <w:rsid w:val="00EF6CBD"/>
    <w:rsid w:val="00EF7EF8"/>
    <w:rsid w:val="00F0264B"/>
    <w:rsid w:val="00F030E3"/>
    <w:rsid w:val="00F145A3"/>
    <w:rsid w:val="00F30C3D"/>
    <w:rsid w:val="00F67CC4"/>
    <w:rsid w:val="00F70D79"/>
    <w:rsid w:val="00F9130E"/>
    <w:rsid w:val="00F91BAC"/>
    <w:rsid w:val="00FA1482"/>
    <w:rsid w:val="00FB49B2"/>
    <w:rsid w:val="00FE1342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166EE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A21B9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8A21B9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4B0D15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4B0D15"/>
    <w:rPr>
      <w:noProof/>
      <w:sz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70D79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374F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ermancycling.com" TargetMode="External"/><Relationship Id="rId2" Type="http://schemas.openxmlformats.org/officeDocument/2006/relationships/hyperlink" Target="http://www.rad-net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FBD4C125DD2498992A55F59F71F7B" ma:contentTypeVersion="6" ma:contentTypeDescription="Ein neues Dokument erstellen." ma:contentTypeScope="" ma:versionID="d81be9cc16cb6368cf0bdbd49b740633">
  <xsd:schema xmlns:xsd="http://www.w3.org/2001/XMLSchema" xmlns:xs="http://www.w3.org/2001/XMLSchema" xmlns:p="http://schemas.microsoft.com/office/2006/metadata/properties" xmlns:ns2="8f11b0a9-da65-4e23-943f-ca3ed1cfba5b" xmlns:ns3="d6ae7651-dbf4-42bb-827f-2b45e2f93d8a" targetNamespace="http://schemas.microsoft.com/office/2006/metadata/properties" ma:root="true" ma:fieldsID="38c5f3674761af21b88e0f4d6baca160" ns2:_="" ns3:_="">
    <xsd:import namespace="8f11b0a9-da65-4e23-943f-ca3ed1cfba5b"/>
    <xsd:import namespace="d6ae7651-dbf4-42bb-827f-2b45e2f9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b0a9-da65-4e23-943f-ca3ed1cfb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e7651-dbf4-42bb-827f-2b45e2f93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5EF9-C2D6-4757-97B1-D6CAE70CD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F0321F-3F51-402F-98C2-6D0312AD9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1b0a9-da65-4e23-943f-ca3ed1cfba5b"/>
    <ds:schemaRef ds:uri="d6ae7651-dbf4-42bb-827f-2b45e2f93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93704-343C-4FC0-9F1D-A1B66AA3B9D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6ae7651-dbf4-42bb-827f-2b45e2f93d8a"/>
    <ds:schemaRef ds:uri="http://purl.org/dc/elements/1.1/"/>
    <ds:schemaRef ds:uri="http://schemas.microsoft.com/office/2006/metadata/properties"/>
    <ds:schemaRef ds:uri="8f11b0a9-da65-4e23-943f-ca3ed1cfba5b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E4713E-9A5C-4CC7-B547-78014E23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</Template>
  <TotalTime>0</TotalTime>
  <Pages>2</Pages>
  <Words>156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1362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Viola Müller - rad-net.de</cp:lastModifiedBy>
  <cp:revision>2</cp:revision>
  <cp:lastPrinted>2025-12-03T16:22:00Z</cp:lastPrinted>
  <dcterms:created xsi:type="dcterms:W3CDTF">2025-12-16T12:22:00Z</dcterms:created>
  <dcterms:modified xsi:type="dcterms:W3CDTF">2025-12-16T12:22:00Z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0x010100447FBD4C125DD2498992A55F59F71F7B</vt:lpwstr>
  </property>
  <property fmtid="{D5CDD505-2E9C-101B-9397-08002B2CF9AE}" pid="3" name="MediaServiceImageTags">
    <vt:lpwstr/>
  </property>
</Properties>
</file>