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6EE88DDF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524084">
        <w:rPr>
          <w:rFonts w:ascii="Arial" w:hAnsi="Arial" w:cs="Arial"/>
        </w:rPr>
        <w:t xml:space="preserve">einer </w:t>
      </w:r>
      <w:r w:rsidR="00AA1CB0">
        <w:rPr>
          <w:rFonts w:ascii="Arial" w:hAnsi="Arial" w:cs="Arial"/>
        </w:rPr>
        <w:t>Bahn</w:t>
      </w:r>
      <w:r w:rsidR="00524084">
        <w:rPr>
          <w:rFonts w:ascii="Arial" w:hAnsi="Arial" w:cs="Arial"/>
        </w:rPr>
        <w:t xml:space="preserve"> </w:t>
      </w:r>
      <w:r w:rsidR="00B47558">
        <w:rPr>
          <w:rFonts w:ascii="Arial" w:hAnsi="Arial" w:cs="Arial"/>
        </w:rPr>
        <w:t>Renngemeinschaft</w:t>
      </w:r>
      <w:r w:rsidR="00524084">
        <w:rPr>
          <w:rFonts w:ascii="Arial" w:hAnsi="Arial" w:cs="Arial"/>
        </w:rPr>
        <w:t xml:space="preserve"> 2026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350367DF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524084">
        <w:rPr>
          <w:rFonts w:ascii="Arial" w:hAnsi="Arial" w:cs="Arial"/>
          <w:b/>
          <w:sz w:val="22"/>
        </w:rPr>
        <w:t xml:space="preserve">einer </w:t>
      </w:r>
      <w:r w:rsidR="00AA1CB0">
        <w:rPr>
          <w:rFonts w:ascii="Arial" w:hAnsi="Arial" w:cs="Arial"/>
          <w:b/>
          <w:sz w:val="22"/>
        </w:rPr>
        <w:t>Bahn</w:t>
      </w:r>
      <w:r w:rsidR="00524084">
        <w:rPr>
          <w:rFonts w:ascii="Arial" w:hAnsi="Arial" w:cs="Arial"/>
          <w:b/>
          <w:sz w:val="22"/>
        </w:rPr>
        <w:t xml:space="preserve">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4B0D15" w:rsidRPr="007B3FA5" w14:paraId="4344C215" w14:textId="77777777" w:rsidTr="0095256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1BD8837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7303"/>
        <w:gridCol w:w="304"/>
      </w:tblGrid>
      <w:tr w:rsidR="00D562E6" w:rsidRPr="00D562E6" w14:paraId="1F153FFB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0B89" w14:textId="507861A8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Teamleiter:</w:t>
            </w:r>
            <w:r w:rsidR="00AA1CB0">
              <w:rPr>
                <w:rFonts w:cs="Arial"/>
                <w:b/>
                <w:bCs/>
                <w:color w:val="000000"/>
                <w:sz w:val="24"/>
                <w:szCs w:val="24"/>
              </w:rPr>
              <w:t>i</w:t>
            </w:r>
            <w:r w:rsidR="00EF6CBD">
              <w:rPr>
                <w:rFonts w:cs="Arial"/>
                <w:b/>
                <w:bCs/>
                <w:color w:val="000000"/>
                <w:sz w:val="24"/>
                <w:szCs w:val="24"/>
              </w:rPr>
              <w:t>n</w:t>
            </w:r>
            <w:proofErr w:type="spellEnd"/>
            <w:r w:rsidR="00EF6CBD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E6B3F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6A076874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44FD6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Nachname: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77B71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17802949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F1224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Vorname: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CD6A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06B85DB2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C9DD4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Anschrift: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F8C5C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5DE0B511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38F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UCI ID: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8A07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58BCA097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F441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Rechnungsanschrift:</w:t>
            </w:r>
          </w:p>
        </w:tc>
        <w:tc>
          <w:tcPr>
            <w:tcW w:w="7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3E3F2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2E6" w:rsidRPr="00D562E6" w14:paraId="1A085391" w14:textId="77777777" w:rsidTr="00952561">
        <w:trPr>
          <w:trHeight w:val="300"/>
        </w:trPr>
        <w:tc>
          <w:tcPr>
            <w:tcW w:w="2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9AD5A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C302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6B69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2E6" w:rsidRPr="00D562E6" w14:paraId="7995FDDB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AB2E6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DF780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707CAA1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1F67572C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8C21C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4FEA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BB59023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5CE9F06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FF4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E-Mail für Rechnung: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883BC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4C2875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657914A1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7662B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Bankverbindung</w:t>
            </w:r>
          </w:p>
        </w:tc>
        <w:tc>
          <w:tcPr>
            <w:tcW w:w="7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77A48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557ADCE5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15C485F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963B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(IBAN, BIC!)</w:t>
            </w:r>
          </w:p>
        </w:tc>
        <w:tc>
          <w:tcPr>
            <w:tcW w:w="7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34DA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vAlign w:val="center"/>
            <w:hideMark/>
          </w:tcPr>
          <w:p w14:paraId="5D96E857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</w:tbl>
    <w:p w14:paraId="24FC46E8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2B30B17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für alle </w:t>
      </w:r>
      <w:r w:rsidR="008949BE">
        <w:rPr>
          <w:rFonts w:ascii="Arial" w:hAnsi="Arial" w:cs="Arial"/>
          <w:b/>
          <w:sz w:val="22"/>
        </w:rPr>
        <w:t>Bahn</w:t>
      </w:r>
      <w:r w:rsidRPr="007B3FA5">
        <w:rPr>
          <w:rFonts w:ascii="Arial" w:hAnsi="Arial" w:cs="Arial"/>
          <w:b/>
          <w:sz w:val="22"/>
        </w:rPr>
        <w:t>rennen im Zeitraum vom 01.</w:t>
      </w:r>
      <w:r w:rsidR="008949BE">
        <w:rPr>
          <w:rFonts w:ascii="Arial" w:hAnsi="Arial" w:cs="Arial"/>
          <w:b/>
          <w:sz w:val="22"/>
        </w:rPr>
        <w:t>01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67C9B0F6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55185D">
        <w:rPr>
          <w:rFonts w:ascii="Arial" w:hAnsi="Arial" w:cs="Arial"/>
          <w:b/>
          <w:sz w:val="18"/>
        </w:rPr>
        <w:t>in(nen)/Sportliche Leiter:</w:t>
      </w:r>
    </w:p>
    <w:p w14:paraId="64803157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26931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3157C1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E9A529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70B532D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6C37672A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Fahrer:</w:t>
      </w:r>
      <w:r w:rsidR="0055185D">
        <w:rPr>
          <w:rFonts w:ascii="Arial" w:hAnsi="Arial" w:cs="Arial"/>
          <w:b/>
          <w:sz w:val="18"/>
        </w:rPr>
        <w:t>innen:</w:t>
      </w:r>
    </w:p>
    <w:p w14:paraId="3726CC23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C057DA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06FC594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64922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1EC60F73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86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5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0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EA6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07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F5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AFEAB4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EE0517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D0A42B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A238D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6B7E8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E2B70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9425E4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7E64F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3EFA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CF18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630A202F" w14:textId="77777777" w:rsidTr="00952561"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E0F6AA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5329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FB93E4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5F8BF7C1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826574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6F6E1E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154DDB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3E4DBD" w14:textId="77777777" w:rsidR="00524084" w:rsidRDefault="00524084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2F1A154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</w:t>
      </w:r>
      <w:r w:rsidR="00672B7F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0CCC5AFC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524084">
        <w:rPr>
          <w:rFonts w:ascii="Arial" w:hAnsi="Arial" w:cs="Arial"/>
          <w:b/>
          <w:sz w:val="22"/>
        </w:rPr>
        <w:t xml:space="preserve">die </w:t>
      </w:r>
      <w:r w:rsidR="00D320AA">
        <w:rPr>
          <w:rFonts w:ascii="Arial" w:hAnsi="Arial" w:cs="Arial"/>
          <w:b/>
          <w:sz w:val="22"/>
        </w:rPr>
        <w:t>Bahn</w:t>
      </w:r>
      <w:r w:rsidR="00524084">
        <w:rPr>
          <w:rFonts w:ascii="Arial" w:hAnsi="Arial" w:cs="Arial"/>
          <w:b/>
          <w:sz w:val="22"/>
        </w:rPr>
        <w:t xml:space="preserve">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3AD7DA5B" w:rsidR="004B0D15" w:rsidRPr="007B3FA5" w:rsidRDefault="00524084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Die </w:t>
      </w:r>
      <w:r w:rsidR="00D320AA">
        <w:rPr>
          <w:rFonts w:ascii="Arial" w:hAnsi="Arial" w:cs="Arial"/>
          <w:b/>
          <w:sz w:val="22"/>
        </w:rPr>
        <w:t>Bahn</w:t>
      </w:r>
      <w:r>
        <w:rPr>
          <w:rFonts w:ascii="Arial" w:hAnsi="Arial" w:cs="Arial"/>
          <w:b/>
          <w:sz w:val="22"/>
        </w:rPr>
        <w:t xml:space="preserve">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1FCB7ECD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10795" t="1016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  <w:p w14:paraId="15BB16FC" w14:textId="77777777" w:rsidR="00952561" w:rsidRDefault="009525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V5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" o:allowincell="f">
                <v:textbox>
                  <w:txbxContent>
                    <w:p w14:paraId="6620DFD5" w14:textId="77777777" w:rsidR="004B0D15" w:rsidRDefault="004B0D15" w:rsidP="004B0D15"/>
                    <w:p w14:paraId="15BB16FC" w14:textId="77777777" w:rsidR="00952561" w:rsidRDefault="00952561"/>
                  </w:txbxContent>
                </v:textbox>
              </v:shape>
            </w:pict>
          </mc:Fallback>
        </mc:AlternateContent>
      </w: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8EC94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6F9C92A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7A71A71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0AE0DC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7AD0DDE" w14:textId="77777777" w:rsidR="00952561" w:rsidRDefault="00952561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539C5B" w14:textId="66723D78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42A21BB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600DE7F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089AAB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C66946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582B8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F8ABA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81DCB8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A159FC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AA090A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CDA494E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D3B323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3034692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C8157F6" w14:textId="04E859AF" w:rsidR="007C3922" w:rsidRPr="007B3FA5" w:rsidRDefault="007C3922" w:rsidP="007C3922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E83644">
        <w:rPr>
          <w:rFonts w:ascii="Arial" w:hAnsi="Arial" w:cs="Arial"/>
          <w:b/>
          <w:sz w:val="22"/>
        </w:rPr>
        <w:t>der Bahn RG i</w:t>
      </w:r>
      <w:r w:rsidRPr="007B3FA5">
        <w:rPr>
          <w:rFonts w:ascii="Arial" w:hAnsi="Arial" w:cs="Arial"/>
          <w:b/>
          <w:sz w:val="22"/>
        </w:rPr>
        <w:t>st einzureichen.</w:t>
      </w:r>
    </w:p>
    <w:p w14:paraId="600FB843" w14:textId="22E60625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1CD6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B5A151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CC3A44" wp14:editId="21E41A99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10795" t="8890" r="9525" b="10795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216E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C3A44" id="Textfeld 541214772" o:spid="_x0000_s1027" type="#_x0000_t202" style="position:absolute;left:0;text-align:left;margin-left:.1pt;margin-top:-185.3pt;width:454.4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" o:allowincell="f">
                <v:textbox>
                  <w:txbxContent>
                    <w:p w14:paraId="7784216E" w14:textId="77777777" w:rsidR="004B0D15" w:rsidRDefault="004B0D15" w:rsidP="004B0D15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B0D15" w:rsidRPr="007B3FA5" w14:paraId="3C007F78" w14:textId="77777777" w:rsidTr="007F79CE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20E4A" w14:textId="77777777" w:rsidR="004B0D15" w:rsidRDefault="004B0D15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9E908B9" w14:textId="77777777" w:rsidR="00B373FE" w:rsidRPr="007B3FA5" w:rsidRDefault="00B373FE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A26E566" w14:textId="4F9ED2E6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DB3FFF">
        <w:rPr>
          <w:rFonts w:ascii="Arial" w:hAnsi="Arial" w:cs="Arial"/>
          <w:b/>
          <w:sz w:val="18"/>
        </w:rPr>
        <w:t>:in</w:t>
      </w:r>
    </w:p>
    <w:p w14:paraId="523166F0" w14:textId="77777777" w:rsidR="00E124DF" w:rsidRDefault="00E124DF" w:rsidP="00E124DF">
      <w:pPr>
        <w:rPr>
          <w:sz w:val="22"/>
          <w:szCs w:val="22"/>
        </w:rPr>
      </w:pPr>
    </w:p>
    <w:sectPr w:rsidR="00E124DF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A7A98" w14:textId="77777777" w:rsidR="000D2444" w:rsidRDefault="000D2444">
      <w:r>
        <w:separator/>
      </w:r>
    </w:p>
  </w:endnote>
  <w:endnote w:type="continuationSeparator" w:id="0">
    <w:p w14:paraId="306CE940" w14:textId="77777777" w:rsidR="000D2444" w:rsidRDefault="000D2444">
      <w:r>
        <w:continuationSeparator/>
      </w:r>
    </w:p>
  </w:endnote>
  <w:endnote w:type="continuationNotice" w:id="1">
    <w:p w14:paraId="096BBA37" w14:textId="77777777" w:rsidR="000D2444" w:rsidRDefault="000D2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7E661599" w:rsidR="003C242D" w:rsidRPr="003A67E7" w:rsidRDefault="003C242D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  <w:p w14:paraId="523166FF" w14:textId="773E24ED" w:rsidR="003C242D" w:rsidRPr="00C14423" w:rsidRDefault="001126E4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7A6A73">
      <w:rPr>
        <w:noProof/>
        <w:sz w:val="8"/>
      </w:rPr>
      <w:drawing>
        <wp:anchor distT="0" distB="0" distL="114300" distR="114300" simplePos="0" relativeHeight="251660293" behindDoc="0" locked="0" layoutInCell="1" allowOverlap="1" wp14:anchorId="261B881E" wp14:editId="376AEAE5">
          <wp:simplePos x="0" y="0"/>
          <wp:positionH relativeFrom="column">
            <wp:posOffset>1323975</wp:posOffset>
          </wp:positionH>
          <wp:positionV relativeFrom="paragraph">
            <wp:posOffset>19050</wp:posOffset>
          </wp:positionV>
          <wp:extent cx="1820545" cy="719455"/>
          <wp:effectExtent l="0" t="0" r="8255" b="4445"/>
          <wp:wrapNone/>
          <wp:docPr id="975755176" name="Grafik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54418" name="Grafik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840"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09F379FD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5832B" w14:textId="77777777" w:rsidR="000D2444" w:rsidRDefault="000D2444">
      <w:r>
        <w:separator/>
      </w:r>
    </w:p>
  </w:footnote>
  <w:footnote w:type="continuationSeparator" w:id="0">
    <w:p w14:paraId="0678CD68" w14:textId="77777777" w:rsidR="000D2444" w:rsidRDefault="000D2444">
      <w:r>
        <w:continuationSeparator/>
      </w:r>
    </w:p>
  </w:footnote>
  <w:footnote w:type="continuationNotice" w:id="1">
    <w:p w14:paraId="61422EAB" w14:textId="77777777" w:rsidR="000D2444" w:rsidRDefault="000D24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2DCF99F4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148">
      <w:rPr>
        <w:rFonts w:cs="Arial"/>
        <w:i/>
        <w:iCs/>
        <w:sz w:val="16"/>
        <w:szCs w:val="16"/>
      </w:rPr>
      <w:t>German Cycling</w:t>
    </w:r>
    <w:r w:rsidR="007C1E50" w:rsidRPr="00801E80">
      <w:rPr>
        <w:rFonts w:cs="Arial"/>
        <w:i/>
        <w:iCs/>
        <w:sz w:val="16"/>
        <w:szCs w:val="16"/>
      </w:rPr>
      <w:t xml:space="preserve">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10AA77E8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170694"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www.rad-net.de</w:t>
      </w:r>
    </w:hyperlink>
  </w:p>
  <w:p w14:paraId="523166F9" w14:textId="269FBDF5" w:rsidR="00EF7EF8" w:rsidRPr="00801E80" w:rsidRDefault="00F70D79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>
      <w:rPr>
        <w:rFonts w:cs="Arial"/>
        <w:i/>
        <w:iCs/>
        <w:sz w:val="16"/>
        <w:szCs w:val="16"/>
      </w:rPr>
      <w:t>E-M</w:t>
    </w:r>
    <w:r w:rsidR="00EF7EF8" w:rsidRPr="00801E80">
      <w:rPr>
        <w:rFonts w:cs="Arial"/>
        <w:i/>
        <w:iCs/>
        <w:sz w:val="16"/>
        <w:szCs w:val="16"/>
      </w:rPr>
      <w:t xml:space="preserve">ail:    </w:t>
    </w:r>
    <w:hyperlink r:id="rId3" w:history="1">
      <w:r w:rsidRPr="00030C74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61D2E"/>
    <w:rsid w:val="00077EA4"/>
    <w:rsid w:val="000C085F"/>
    <w:rsid w:val="000D00A1"/>
    <w:rsid w:val="000D2444"/>
    <w:rsid w:val="000D45A9"/>
    <w:rsid w:val="000F2112"/>
    <w:rsid w:val="000F6C07"/>
    <w:rsid w:val="001126E4"/>
    <w:rsid w:val="00170694"/>
    <w:rsid w:val="001707C3"/>
    <w:rsid w:val="001A25C2"/>
    <w:rsid w:val="001D5B2C"/>
    <w:rsid w:val="001D5D6C"/>
    <w:rsid w:val="001E5F88"/>
    <w:rsid w:val="001F251B"/>
    <w:rsid w:val="001F7B41"/>
    <w:rsid w:val="00215E9E"/>
    <w:rsid w:val="00216631"/>
    <w:rsid w:val="0021790D"/>
    <w:rsid w:val="0022783F"/>
    <w:rsid w:val="00252C7B"/>
    <w:rsid w:val="002A1323"/>
    <w:rsid w:val="002C3868"/>
    <w:rsid w:val="002D27B1"/>
    <w:rsid w:val="002F4C8F"/>
    <w:rsid w:val="003248D2"/>
    <w:rsid w:val="00345C9B"/>
    <w:rsid w:val="003537C8"/>
    <w:rsid w:val="00373EE5"/>
    <w:rsid w:val="00396E8E"/>
    <w:rsid w:val="003A05F9"/>
    <w:rsid w:val="003A67E7"/>
    <w:rsid w:val="003C242D"/>
    <w:rsid w:val="003E0259"/>
    <w:rsid w:val="003F2C6D"/>
    <w:rsid w:val="003F381F"/>
    <w:rsid w:val="00403D57"/>
    <w:rsid w:val="00410626"/>
    <w:rsid w:val="00414CE0"/>
    <w:rsid w:val="004153B1"/>
    <w:rsid w:val="004369D4"/>
    <w:rsid w:val="004634ED"/>
    <w:rsid w:val="00496C11"/>
    <w:rsid w:val="004A337D"/>
    <w:rsid w:val="004B0D15"/>
    <w:rsid w:val="004C0AA1"/>
    <w:rsid w:val="004C3936"/>
    <w:rsid w:val="004F3DD6"/>
    <w:rsid w:val="005030CC"/>
    <w:rsid w:val="00510208"/>
    <w:rsid w:val="00522905"/>
    <w:rsid w:val="00524084"/>
    <w:rsid w:val="0053346A"/>
    <w:rsid w:val="0055185D"/>
    <w:rsid w:val="00552DB4"/>
    <w:rsid w:val="005541E3"/>
    <w:rsid w:val="005555B2"/>
    <w:rsid w:val="00560A8B"/>
    <w:rsid w:val="0058003F"/>
    <w:rsid w:val="00590BD1"/>
    <w:rsid w:val="005A76D7"/>
    <w:rsid w:val="005B6561"/>
    <w:rsid w:val="005D21FA"/>
    <w:rsid w:val="005E7805"/>
    <w:rsid w:val="00641777"/>
    <w:rsid w:val="006465F2"/>
    <w:rsid w:val="00672B7F"/>
    <w:rsid w:val="006736BE"/>
    <w:rsid w:val="0068689F"/>
    <w:rsid w:val="006A2C15"/>
    <w:rsid w:val="006C53B5"/>
    <w:rsid w:val="006C5FD8"/>
    <w:rsid w:val="006F645E"/>
    <w:rsid w:val="006F74AD"/>
    <w:rsid w:val="00701CBE"/>
    <w:rsid w:val="00745BFA"/>
    <w:rsid w:val="007673EB"/>
    <w:rsid w:val="00792CB2"/>
    <w:rsid w:val="007B0BFF"/>
    <w:rsid w:val="007C1E50"/>
    <w:rsid w:val="007C3922"/>
    <w:rsid w:val="00801E80"/>
    <w:rsid w:val="00807E17"/>
    <w:rsid w:val="0081553C"/>
    <w:rsid w:val="008510AE"/>
    <w:rsid w:val="00852ACA"/>
    <w:rsid w:val="00880DB5"/>
    <w:rsid w:val="00892D4E"/>
    <w:rsid w:val="008949BE"/>
    <w:rsid w:val="008A21B9"/>
    <w:rsid w:val="008F3C5F"/>
    <w:rsid w:val="00904216"/>
    <w:rsid w:val="00926E98"/>
    <w:rsid w:val="00932A32"/>
    <w:rsid w:val="00932DBA"/>
    <w:rsid w:val="00952561"/>
    <w:rsid w:val="00976A9F"/>
    <w:rsid w:val="00980148"/>
    <w:rsid w:val="009C2189"/>
    <w:rsid w:val="009E52C2"/>
    <w:rsid w:val="009F1CCA"/>
    <w:rsid w:val="009F1DF0"/>
    <w:rsid w:val="00A06829"/>
    <w:rsid w:val="00A13BF2"/>
    <w:rsid w:val="00A2495E"/>
    <w:rsid w:val="00A25531"/>
    <w:rsid w:val="00A43EEA"/>
    <w:rsid w:val="00A8140F"/>
    <w:rsid w:val="00AA1CB0"/>
    <w:rsid w:val="00AA1CD8"/>
    <w:rsid w:val="00AC5866"/>
    <w:rsid w:val="00AD66F7"/>
    <w:rsid w:val="00AD6BDE"/>
    <w:rsid w:val="00AE1E21"/>
    <w:rsid w:val="00AE32E4"/>
    <w:rsid w:val="00AF27D8"/>
    <w:rsid w:val="00AF6B5C"/>
    <w:rsid w:val="00B039FB"/>
    <w:rsid w:val="00B16ED5"/>
    <w:rsid w:val="00B2601F"/>
    <w:rsid w:val="00B26CE4"/>
    <w:rsid w:val="00B367E9"/>
    <w:rsid w:val="00B373FE"/>
    <w:rsid w:val="00B47365"/>
    <w:rsid w:val="00B47558"/>
    <w:rsid w:val="00B52338"/>
    <w:rsid w:val="00B66557"/>
    <w:rsid w:val="00B878A3"/>
    <w:rsid w:val="00B97057"/>
    <w:rsid w:val="00BB61A4"/>
    <w:rsid w:val="00BD77CD"/>
    <w:rsid w:val="00BE099D"/>
    <w:rsid w:val="00BE7274"/>
    <w:rsid w:val="00C22F21"/>
    <w:rsid w:val="00C3422D"/>
    <w:rsid w:val="00C37CC3"/>
    <w:rsid w:val="00C566FE"/>
    <w:rsid w:val="00C62A31"/>
    <w:rsid w:val="00C84106"/>
    <w:rsid w:val="00C927F2"/>
    <w:rsid w:val="00C935DE"/>
    <w:rsid w:val="00CC5E00"/>
    <w:rsid w:val="00CD751A"/>
    <w:rsid w:val="00CE03D8"/>
    <w:rsid w:val="00CF0840"/>
    <w:rsid w:val="00D01284"/>
    <w:rsid w:val="00D07D4C"/>
    <w:rsid w:val="00D169DD"/>
    <w:rsid w:val="00D17A22"/>
    <w:rsid w:val="00D320AA"/>
    <w:rsid w:val="00D3353D"/>
    <w:rsid w:val="00D36096"/>
    <w:rsid w:val="00D53C9A"/>
    <w:rsid w:val="00D562E6"/>
    <w:rsid w:val="00D62D74"/>
    <w:rsid w:val="00D93514"/>
    <w:rsid w:val="00DA524E"/>
    <w:rsid w:val="00DA5F94"/>
    <w:rsid w:val="00DB3FFF"/>
    <w:rsid w:val="00DB6A6D"/>
    <w:rsid w:val="00DD2E28"/>
    <w:rsid w:val="00DE5C51"/>
    <w:rsid w:val="00E124DF"/>
    <w:rsid w:val="00E248C5"/>
    <w:rsid w:val="00E671D5"/>
    <w:rsid w:val="00E70F55"/>
    <w:rsid w:val="00E83644"/>
    <w:rsid w:val="00EA5CBA"/>
    <w:rsid w:val="00EA5CD7"/>
    <w:rsid w:val="00EA76CC"/>
    <w:rsid w:val="00EE2D01"/>
    <w:rsid w:val="00EF6CBD"/>
    <w:rsid w:val="00EF7EF8"/>
    <w:rsid w:val="00F0264B"/>
    <w:rsid w:val="00F030E3"/>
    <w:rsid w:val="00F145A3"/>
    <w:rsid w:val="00F30C3D"/>
    <w:rsid w:val="00F67CC4"/>
    <w:rsid w:val="00F70D79"/>
    <w:rsid w:val="00F9130E"/>
    <w:rsid w:val="00F91BAC"/>
    <w:rsid w:val="00FA1482"/>
    <w:rsid w:val="00FB49B2"/>
    <w:rsid w:val="00FC1E54"/>
    <w:rsid w:val="00FE1342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7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842bfa9f04c465b0cca701cf18b8e71b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0017ca002046671c2a8dd52bad91372b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3704-343C-4FC0-9F1D-A1B66AA3B9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8f11b0a9-da65-4e23-943f-ca3ed1cfba5b"/>
    <ds:schemaRef ds:uri="d6ae7651-dbf4-42bb-827f-2b45e2f93d8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91298C-D880-4F00-B45A-555D0B12F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AFF0F-4CB2-4216-95AB-6DF7CCE1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153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1342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2025-12-03T12:54:00Z</cp:lastPrinted>
  <dcterms:created xsi:type="dcterms:W3CDTF">2026-01-16T11:02:00Z</dcterms:created>
  <dcterms:modified xsi:type="dcterms:W3CDTF">2026-01-16T11:02:00Z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