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F8E0788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>eine</w:t>
      </w:r>
      <w:r w:rsidR="00F77E63">
        <w:rPr>
          <w:rFonts w:ascii="Arial" w:hAnsi="Arial" w:cs="Arial"/>
        </w:rPr>
        <w:t xml:space="preserve">s nat. MTB Teams </w:t>
      </w:r>
      <w:r w:rsidR="00524084">
        <w:rPr>
          <w:rFonts w:ascii="Arial" w:hAnsi="Arial" w:cs="Arial"/>
        </w:rPr>
        <w:t>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3AF3326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>eine</w:t>
      </w:r>
      <w:r w:rsidR="00F77E63">
        <w:rPr>
          <w:rFonts w:ascii="Arial" w:hAnsi="Arial" w:cs="Arial"/>
          <w:b/>
          <w:sz w:val="22"/>
        </w:rPr>
        <w:t xml:space="preserve">s nat. MTB Teams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1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7036"/>
      </w:tblGrid>
      <w:tr w:rsidR="005D6C38" w:rsidRPr="005D6C38" w14:paraId="5D94D067" w14:textId="77777777" w:rsidTr="00AD7158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99A27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Teamleiter:in</w:t>
            </w:r>
            <w:proofErr w:type="spellEnd"/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B92A0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291ED4BA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BD5D0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65099" w14:textId="77777777" w:rsidR="005D6C38" w:rsidRPr="005D6C38" w:rsidRDefault="005D6C38" w:rsidP="005D6C38">
            <w:pPr>
              <w:rPr>
                <w:rFonts w:ascii="Times New Roman" w:hAnsi="Times New Roman"/>
                <w:color w:val="000000"/>
              </w:rPr>
            </w:pPr>
            <w:r w:rsidRPr="005D6C3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D6C38" w:rsidRPr="005D6C38" w14:paraId="635C8968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A090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C3889C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6B0ECC61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05895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34B5C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6C6F4371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39BC7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BE28E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5285F24B" w14:textId="77777777" w:rsidTr="00AD7158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7B2870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CAF0D5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56E68DEF" w14:textId="77777777" w:rsidTr="00AD7158">
        <w:trPr>
          <w:trHeight w:val="600"/>
        </w:trPr>
        <w:tc>
          <w:tcPr>
            <w:tcW w:w="3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D1C0E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USt-IdNr</w:t>
            </w:r>
            <w:proofErr w:type="spellEnd"/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.: ist bei Firmen und Vereinen anzugeben!!</w:t>
            </w:r>
          </w:p>
        </w:tc>
        <w:tc>
          <w:tcPr>
            <w:tcW w:w="703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A4C1B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5EACD518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FF9C4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DBC47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6E35AAC9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7E9BD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EC057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371730B3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E5D16A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0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9F94AA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64082D83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40EEF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9A61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5D6C38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D6C38" w:rsidRPr="005D6C38" w14:paraId="0EE519EF" w14:textId="77777777" w:rsidTr="00AD7158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6F639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D6C38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0B74E" w14:textId="77777777" w:rsidR="005D6C38" w:rsidRPr="005D6C38" w:rsidRDefault="005D6C38" w:rsidP="005D6C38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4BB9960" w14:textId="77777777" w:rsidR="005D6C38" w:rsidRDefault="005D6C38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22FE66D4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für alle </w:t>
      </w:r>
      <w:r w:rsidR="00F77E63">
        <w:rPr>
          <w:rFonts w:ascii="Arial" w:hAnsi="Arial" w:cs="Arial"/>
          <w:b/>
          <w:sz w:val="22"/>
        </w:rPr>
        <w:t>MTB</w:t>
      </w:r>
      <w:r w:rsidR="008B645C">
        <w:rPr>
          <w:rFonts w:ascii="Arial" w:hAnsi="Arial" w:cs="Arial"/>
          <w:b/>
          <w:sz w:val="22"/>
        </w:rPr>
        <w:t>-Rennen</w:t>
      </w:r>
      <w:r w:rsidRPr="007B3FA5">
        <w:rPr>
          <w:rFonts w:ascii="Arial" w:hAnsi="Arial" w:cs="Arial"/>
          <w:b/>
          <w:sz w:val="22"/>
        </w:rPr>
        <w:t xml:space="preserve"> im Zeitraum vom 01.0</w:t>
      </w:r>
      <w:r w:rsidR="00F77E63">
        <w:rPr>
          <w:rFonts w:ascii="Arial" w:hAnsi="Arial" w:cs="Arial"/>
          <w:b/>
          <w:sz w:val="22"/>
        </w:rPr>
        <w:t>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F77E63">
        <w:tc>
          <w:tcPr>
            <w:tcW w:w="4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F77E6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103B22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68C" w14:textId="20D2EE0D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46AD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2F1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F4F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D55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23B4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39A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92B6410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B938" w14:textId="2F96C898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99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44C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DC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199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1D7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A77E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278E8D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C21C" w14:textId="2653A8BF" w:rsidR="00F77E63" w:rsidRPr="007B3FA5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6F3D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1A13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D7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B05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445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2A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78DAA5D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E49D" w14:textId="295462CB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4DF9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3BB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022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37E7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E3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609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5743F09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D04" w14:textId="413BEB9E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BA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942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D88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FB4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613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C27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F77E63" w:rsidRPr="007B3FA5" w14:paraId="0637D5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AB9" w14:textId="2AC1DCEC" w:rsidR="00F77E63" w:rsidRDefault="00F77E63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3472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011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C02C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2336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B68B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C9F0" w14:textId="77777777" w:rsidR="00F77E63" w:rsidRPr="007B3FA5" w:rsidRDefault="00F77E63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40ECB2DC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DE7176">
        <w:rPr>
          <w:rFonts w:ascii="Arial" w:hAnsi="Arial" w:cs="Arial"/>
          <w:b/>
          <w:sz w:val="22"/>
        </w:rPr>
        <w:t>das nat. MTB Team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2338D6A3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Das nat. MTB Team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101890B3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1973CD24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3F5C0145">
                <wp:simplePos x="0" y="0"/>
                <wp:positionH relativeFrom="margin">
                  <wp:posOffset>13335</wp:posOffset>
                </wp:positionH>
                <wp:positionV relativeFrom="paragraph">
                  <wp:posOffset>63500</wp:posOffset>
                </wp:positionV>
                <wp:extent cx="5867400" cy="1057275"/>
                <wp:effectExtent l="0" t="0" r="19050" b="2857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.05pt;margin-top:5pt;width:462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  <w10:wrap anchorx="margin"/>
              </v:shape>
            </w:pict>
          </mc:Fallback>
        </mc:AlternateContent>
      </w: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7AD0DDE" w14:textId="77777777" w:rsidR="00952561" w:rsidRDefault="00952561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6FD41EE0" w14:textId="77777777" w:rsidR="000B0E49" w:rsidRDefault="000B0E49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34B148A4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6A250AC3" w:rsidR="004B0D15" w:rsidRPr="007B3FA5" w:rsidRDefault="00DE63DE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6BE5CED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829300" cy="1295400"/>
                <wp:effectExtent l="0" t="0" r="19050" b="19050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C3A44" id="Textfeld 541214772" o:spid="_x0000_s1027" type="#_x0000_t202" style="position:absolute;left:0;text-align:left;margin-left:0;margin-top:1.5pt;width:459pt;height:10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" o:allowincell="f">
                <v:textbox>
                  <w:txbxContent>
                    <w:p w14:paraId="7784216E" w14:textId="77777777" w:rsidR="004B0D15" w:rsidRDefault="004B0D15" w:rsidP="004B0D15"/>
                  </w:txbxContent>
                </v:textbox>
                <w10:wrap anchorx="margin"/>
              </v:shape>
            </w:pict>
          </mc:Fallback>
        </mc:AlternateContent>
      </w:r>
    </w:p>
    <w:p w14:paraId="600DE7FC" w14:textId="229E1631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02B8CDA7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F30C3D">
        <w:rPr>
          <w:rFonts w:ascii="Arial" w:hAnsi="Arial" w:cs="Arial"/>
          <w:b/>
          <w:sz w:val="22"/>
        </w:rPr>
        <w:t xml:space="preserve">des </w:t>
      </w:r>
      <w:r w:rsidR="00DE63DE">
        <w:rPr>
          <w:rFonts w:ascii="Arial" w:hAnsi="Arial" w:cs="Arial"/>
          <w:b/>
          <w:sz w:val="22"/>
        </w:rPr>
        <w:t>nat. MTB</w:t>
      </w:r>
      <w:r w:rsidR="00F30C3D">
        <w:rPr>
          <w:rFonts w:ascii="Arial" w:hAnsi="Arial" w:cs="Arial"/>
          <w:b/>
          <w:sz w:val="22"/>
        </w:rPr>
        <w:t xml:space="preserve"> Teams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55E9B" w14:textId="77777777" w:rsidR="00B373FE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0BD47798" w14:textId="77777777" w:rsidR="000B0E49" w:rsidRDefault="000B0E49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77777777" w:rsidR="000B0E49" w:rsidRPr="000B0E49" w:rsidRDefault="000B0E49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sectPr w:rsidR="004B0D15" w:rsidRPr="007B3FA5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E08AE" w14:textId="77777777" w:rsidR="00493444" w:rsidRDefault="00493444">
      <w:r>
        <w:separator/>
      </w:r>
    </w:p>
  </w:endnote>
  <w:endnote w:type="continuationSeparator" w:id="0">
    <w:p w14:paraId="7244753A" w14:textId="77777777" w:rsidR="00493444" w:rsidRDefault="00493444">
      <w:r>
        <w:continuationSeparator/>
      </w:r>
    </w:p>
  </w:endnote>
  <w:endnote w:type="continuationNotice" w:id="1">
    <w:p w14:paraId="34D8B65A" w14:textId="77777777" w:rsidR="00493444" w:rsidRDefault="00493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1D5D1E47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0C04D205" w:rsidR="003C242D" w:rsidRPr="00C14423" w:rsidRDefault="009A1900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7A6A73">
      <w:rPr>
        <w:noProof/>
        <w:sz w:val="8"/>
      </w:rPr>
      <w:drawing>
        <wp:anchor distT="0" distB="0" distL="114300" distR="114300" simplePos="0" relativeHeight="251660293" behindDoc="0" locked="0" layoutInCell="1" allowOverlap="1" wp14:anchorId="4C1EDC7B" wp14:editId="2A5031F9">
          <wp:simplePos x="0" y="0"/>
          <wp:positionH relativeFrom="column">
            <wp:posOffset>1257300</wp:posOffset>
          </wp:positionH>
          <wp:positionV relativeFrom="paragraph">
            <wp:posOffset>9525</wp:posOffset>
          </wp:positionV>
          <wp:extent cx="1820545" cy="719455"/>
          <wp:effectExtent l="0" t="0" r="8255" b="4445"/>
          <wp:wrapNone/>
          <wp:docPr id="975755176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4418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840"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651B53D1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3265F215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2228C" w14:textId="77777777" w:rsidR="00493444" w:rsidRDefault="00493444">
      <w:r>
        <w:separator/>
      </w:r>
    </w:p>
  </w:footnote>
  <w:footnote w:type="continuationSeparator" w:id="0">
    <w:p w14:paraId="78D91544" w14:textId="77777777" w:rsidR="00493444" w:rsidRDefault="00493444">
      <w:r>
        <w:continuationSeparator/>
      </w:r>
    </w:p>
  </w:footnote>
  <w:footnote w:type="continuationNotice" w:id="1">
    <w:p w14:paraId="32AC25B0" w14:textId="77777777" w:rsidR="00493444" w:rsidRDefault="004934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7CA2A1E7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277E">
      <w:rPr>
        <w:rFonts w:cs="Arial"/>
        <w:noProof/>
        <w:sz w:val="16"/>
        <w:szCs w:val="16"/>
      </w:rPr>
      <w:t>German Cycling</w:t>
    </w:r>
    <w:r w:rsidR="007C1E50" w:rsidRPr="00801E80">
      <w:rPr>
        <w:rFonts w:cs="Arial"/>
        <w:i/>
        <w:iCs/>
        <w:sz w:val="16"/>
        <w:szCs w:val="16"/>
      </w:rPr>
      <w:t xml:space="preserve">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074C9D07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>Internet:</w:t>
    </w:r>
    <w:r w:rsidR="005D6C38">
      <w:rPr>
        <w:rFonts w:cs="Arial"/>
        <w:i/>
        <w:iCs/>
        <w:sz w:val="16"/>
        <w:szCs w:val="16"/>
      </w:rPr>
      <w:t xml:space="preserve"> </w:t>
    </w:r>
    <w:r w:rsidR="00EF7EF8" w:rsidRPr="00801E80">
      <w:rPr>
        <w:rFonts w:cs="Arial"/>
        <w:i/>
        <w:iCs/>
        <w:sz w:val="16"/>
        <w:szCs w:val="16"/>
      </w:rPr>
      <w:t xml:space="preserve"> </w:t>
    </w:r>
    <w:hyperlink r:id="rId2" w:history="1">
      <w:r w:rsidR="00C717F5" w:rsidRPr="00B702AA">
        <w:rPr>
          <w:rStyle w:val="Hyperlink"/>
          <w:rFonts w:cs="Arial"/>
          <w:b/>
          <w:bCs/>
          <w:i/>
          <w:iCs/>
          <w:sz w:val="16"/>
          <w:szCs w:val="16"/>
        </w:rPr>
        <w:t>www.germancycling.com</w:t>
      </w:r>
    </w:hyperlink>
  </w:p>
  <w:p w14:paraId="523166F9" w14:textId="269FBDF5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61D2E"/>
    <w:rsid w:val="00072DFF"/>
    <w:rsid w:val="00077EA4"/>
    <w:rsid w:val="000A46C1"/>
    <w:rsid w:val="000B0E49"/>
    <w:rsid w:val="000C085F"/>
    <w:rsid w:val="000D45A9"/>
    <w:rsid w:val="000F2112"/>
    <w:rsid w:val="000F6C07"/>
    <w:rsid w:val="001367A6"/>
    <w:rsid w:val="00170694"/>
    <w:rsid w:val="001707C3"/>
    <w:rsid w:val="00186B41"/>
    <w:rsid w:val="001A25C2"/>
    <w:rsid w:val="001D5B2C"/>
    <w:rsid w:val="001D5D6C"/>
    <w:rsid w:val="001E5F88"/>
    <w:rsid w:val="001F251B"/>
    <w:rsid w:val="001F7B41"/>
    <w:rsid w:val="00215E9E"/>
    <w:rsid w:val="00216631"/>
    <w:rsid w:val="0021790D"/>
    <w:rsid w:val="0022783F"/>
    <w:rsid w:val="0025170A"/>
    <w:rsid w:val="00252C7B"/>
    <w:rsid w:val="002A1323"/>
    <w:rsid w:val="002C3868"/>
    <w:rsid w:val="002D27B1"/>
    <w:rsid w:val="002E18D1"/>
    <w:rsid w:val="002F4C8F"/>
    <w:rsid w:val="00345C9B"/>
    <w:rsid w:val="003537C8"/>
    <w:rsid w:val="00396E8E"/>
    <w:rsid w:val="003A05F9"/>
    <w:rsid w:val="003A67E7"/>
    <w:rsid w:val="003C242D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668D0"/>
    <w:rsid w:val="00493444"/>
    <w:rsid w:val="004A337D"/>
    <w:rsid w:val="004B0D15"/>
    <w:rsid w:val="004C3936"/>
    <w:rsid w:val="004F3DD6"/>
    <w:rsid w:val="005030CC"/>
    <w:rsid w:val="005059F1"/>
    <w:rsid w:val="00510208"/>
    <w:rsid w:val="0051434D"/>
    <w:rsid w:val="00522905"/>
    <w:rsid w:val="00524084"/>
    <w:rsid w:val="0053346A"/>
    <w:rsid w:val="0055185D"/>
    <w:rsid w:val="00552DB4"/>
    <w:rsid w:val="005541E3"/>
    <w:rsid w:val="005555B2"/>
    <w:rsid w:val="00560A8B"/>
    <w:rsid w:val="0058003F"/>
    <w:rsid w:val="00583816"/>
    <w:rsid w:val="00590BD1"/>
    <w:rsid w:val="00591892"/>
    <w:rsid w:val="005A76D7"/>
    <w:rsid w:val="005B6561"/>
    <w:rsid w:val="005D21FA"/>
    <w:rsid w:val="005D6C38"/>
    <w:rsid w:val="005E7805"/>
    <w:rsid w:val="00641777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20350"/>
    <w:rsid w:val="00745BFA"/>
    <w:rsid w:val="007673EB"/>
    <w:rsid w:val="00792CB2"/>
    <w:rsid w:val="007C1E50"/>
    <w:rsid w:val="007C3922"/>
    <w:rsid w:val="00801E80"/>
    <w:rsid w:val="00807E17"/>
    <w:rsid w:val="008510AE"/>
    <w:rsid w:val="00852ACA"/>
    <w:rsid w:val="00880DB5"/>
    <w:rsid w:val="0089277E"/>
    <w:rsid w:val="00892D4E"/>
    <w:rsid w:val="008A21B9"/>
    <w:rsid w:val="008B645C"/>
    <w:rsid w:val="008F3C5F"/>
    <w:rsid w:val="00904216"/>
    <w:rsid w:val="00926E98"/>
    <w:rsid w:val="00932A32"/>
    <w:rsid w:val="00932DBA"/>
    <w:rsid w:val="00952561"/>
    <w:rsid w:val="00976A9F"/>
    <w:rsid w:val="009A1900"/>
    <w:rsid w:val="009C2189"/>
    <w:rsid w:val="009E52C2"/>
    <w:rsid w:val="009F1CCA"/>
    <w:rsid w:val="009F1DF0"/>
    <w:rsid w:val="00A06829"/>
    <w:rsid w:val="00A13BF2"/>
    <w:rsid w:val="00A2495E"/>
    <w:rsid w:val="00A25531"/>
    <w:rsid w:val="00A43EEA"/>
    <w:rsid w:val="00A8140F"/>
    <w:rsid w:val="00AA1CD8"/>
    <w:rsid w:val="00AC5866"/>
    <w:rsid w:val="00AD66F7"/>
    <w:rsid w:val="00AD6BDE"/>
    <w:rsid w:val="00AD7158"/>
    <w:rsid w:val="00AE1E21"/>
    <w:rsid w:val="00AE32E4"/>
    <w:rsid w:val="00AF27D8"/>
    <w:rsid w:val="00B039FB"/>
    <w:rsid w:val="00B2601F"/>
    <w:rsid w:val="00B26CE4"/>
    <w:rsid w:val="00B367E9"/>
    <w:rsid w:val="00B373FE"/>
    <w:rsid w:val="00B47365"/>
    <w:rsid w:val="00B52338"/>
    <w:rsid w:val="00B66557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717F5"/>
    <w:rsid w:val="00C84106"/>
    <w:rsid w:val="00C935DE"/>
    <w:rsid w:val="00CC5E00"/>
    <w:rsid w:val="00CD751A"/>
    <w:rsid w:val="00CE03D8"/>
    <w:rsid w:val="00CF0840"/>
    <w:rsid w:val="00D01284"/>
    <w:rsid w:val="00D07D4C"/>
    <w:rsid w:val="00D169DD"/>
    <w:rsid w:val="00D17A22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DE63DE"/>
    <w:rsid w:val="00DE7176"/>
    <w:rsid w:val="00E124DF"/>
    <w:rsid w:val="00E248C5"/>
    <w:rsid w:val="00E26F27"/>
    <w:rsid w:val="00E671D5"/>
    <w:rsid w:val="00E70F55"/>
    <w:rsid w:val="00EA5CBA"/>
    <w:rsid w:val="00EA5CD7"/>
    <w:rsid w:val="00EA76CC"/>
    <w:rsid w:val="00EB622C"/>
    <w:rsid w:val="00EE2D01"/>
    <w:rsid w:val="00EF6CBD"/>
    <w:rsid w:val="00EF7EF8"/>
    <w:rsid w:val="00F0264B"/>
    <w:rsid w:val="00F030E3"/>
    <w:rsid w:val="00F145A3"/>
    <w:rsid w:val="00F30C3D"/>
    <w:rsid w:val="00F67CC4"/>
    <w:rsid w:val="00F70D79"/>
    <w:rsid w:val="00F77E63"/>
    <w:rsid w:val="00F9130E"/>
    <w:rsid w:val="00F91BAC"/>
    <w:rsid w:val="00FA1482"/>
    <w:rsid w:val="00FB49B2"/>
    <w:rsid w:val="00FB5BFA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71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germancycling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93704-343C-4FC0-9F1D-A1B66AA3B9D1}">
  <ds:schemaRefs>
    <ds:schemaRef ds:uri="http://purl.org/dc/elements/1.1/"/>
    <ds:schemaRef ds:uri="http://schemas.microsoft.com/office/2006/metadata/properties"/>
    <ds:schemaRef ds:uri="8f11b0a9-da65-4e23-943f-ca3ed1cfba5b"/>
    <ds:schemaRef ds:uri="d6ae7651-dbf4-42bb-827f-2b45e2f93d8a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C530E97-4E18-4D87-ACF1-951CF87D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F54A1-18EF-45DE-977E-6ADA3AFA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171</Words>
  <Characters>1288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1457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2026-01-29T14:15:00Z</cp:lastPrinted>
  <dcterms:created xsi:type="dcterms:W3CDTF">2026-02-03T14:12:00Z</dcterms:created>
  <dcterms:modified xsi:type="dcterms:W3CDTF">2026-02-03T14:12:00Z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