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F8E0788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</w:t>
      </w:r>
      <w:r w:rsidR="00F77E63">
        <w:rPr>
          <w:rFonts w:ascii="Arial" w:hAnsi="Arial" w:cs="Arial"/>
        </w:rPr>
        <w:t xml:space="preserve">s nat. MTB Teams </w:t>
      </w:r>
      <w:r w:rsidR="00524084">
        <w:rPr>
          <w:rFonts w:ascii="Arial" w:hAnsi="Arial" w:cs="Arial"/>
        </w:rPr>
        <w:t>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3AF3326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</w:t>
      </w:r>
      <w:r w:rsidR="00F77E63">
        <w:rPr>
          <w:rFonts w:ascii="Arial" w:hAnsi="Arial" w:cs="Arial"/>
          <w:b/>
          <w:sz w:val="22"/>
        </w:rPr>
        <w:t xml:space="preserve">s nat. MTB Teams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303"/>
        <w:gridCol w:w="304"/>
      </w:tblGrid>
      <w:tr w:rsidR="00D562E6" w:rsidRPr="00D562E6" w14:paraId="1F153FFB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B89" w14:textId="341CC86A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DE63DE">
              <w:rPr>
                <w:rFonts w:cs="Arial"/>
                <w:b/>
                <w:bCs/>
                <w:color w:val="000000"/>
              </w:rPr>
              <w:t>Teamleiter:</w:t>
            </w:r>
            <w:r w:rsidR="00EF6CBD" w:rsidRPr="00DE63DE">
              <w:rPr>
                <w:rFonts w:cs="Arial"/>
                <w:b/>
                <w:bCs/>
                <w:color w:val="000000"/>
              </w:rPr>
              <w:t>in</w:t>
            </w:r>
            <w:proofErr w:type="spellEnd"/>
            <w:r w:rsidR="00EF6CBD" w:rsidRPr="00DE63DE">
              <w:rPr>
                <w:rFonts w:cs="Arial"/>
                <w:b/>
                <w:bCs/>
                <w:color w:val="000000"/>
              </w:rPr>
              <w:t>: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6B3F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6A076874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4FD6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Nachname: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7B71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17802949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1224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Vorname: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CD6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06B85DB2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9DD4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vollständige Anschrift: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F8C5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5DE0B511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8F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UCI ID: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A07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58BCA097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441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vollständige Rechnungsanschrift:</w:t>
            </w:r>
          </w:p>
        </w:tc>
        <w:tc>
          <w:tcPr>
            <w:tcW w:w="7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E3F2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1A085391" w14:textId="77777777" w:rsidTr="00952561">
        <w:trPr>
          <w:trHeight w:val="300"/>
        </w:trPr>
        <w:tc>
          <w:tcPr>
            <w:tcW w:w="2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9AD5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302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B69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7995FDDB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B2E6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Telefonnummer: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F780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707CAA1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1F67572C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21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E-Mail: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E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BB59023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5CE9F06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FF4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E-Mail für Rechnung: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883B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4C2875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657914A1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662B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Bankverbindung</w:t>
            </w:r>
          </w:p>
        </w:tc>
        <w:tc>
          <w:tcPr>
            <w:tcW w:w="7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77A48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557ADCE5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15C485F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63B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(IBAN, BIC!)</w:t>
            </w:r>
          </w:p>
        </w:tc>
        <w:tc>
          <w:tcPr>
            <w:tcW w:w="7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34DA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vAlign w:val="center"/>
            <w:hideMark/>
          </w:tcPr>
          <w:p w14:paraId="5D96E857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</w:tbl>
    <w:p w14:paraId="24FC46E8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59843429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für alle </w:t>
      </w:r>
      <w:r w:rsidR="00F77E63">
        <w:rPr>
          <w:rFonts w:ascii="Arial" w:hAnsi="Arial" w:cs="Arial"/>
          <w:b/>
          <w:sz w:val="22"/>
        </w:rPr>
        <w:t>MTB</w:t>
      </w:r>
      <w:r w:rsidRPr="007B3FA5">
        <w:rPr>
          <w:rFonts w:ascii="Arial" w:hAnsi="Arial" w:cs="Arial"/>
          <w:b/>
          <w:sz w:val="22"/>
        </w:rPr>
        <w:t xml:space="preserve"> im Zeitraum vom 01.0</w:t>
      </w:r>
      <w:r w:rsidR="00F77E63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F77E63">
        <w:tc>
          <w:tcPr>
            <w:tcW w:w="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103B22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68C" w14:textId="20D2EE0D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6A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F1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F4F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55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3B4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39A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92B6410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938" w14:textId="2F96C898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99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44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DC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99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D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77E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278E8D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21C" w14:textId="2653A8BF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F3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A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D7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B0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44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2A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8DAA5D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49D" w14:textId="295462CB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F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BB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22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7E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E3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60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5743F09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D04" w14:textId="413BEB9E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BA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94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D8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B4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6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27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0637D5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AB9" w14:textId="2AC1DCEC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47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01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02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33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68B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9F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40ECB2DC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DE7176"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2338D6A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101890B3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1973CD24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0A9194B4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5770880" cy="1161415"/>
                <wp:effectExtent l="0" t="0" r="20320" b="1968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5.05pt;width:454.4pt;height:9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  <w10:wrap anchorx="margin"/>
              </v:shape>
            </w:pict>
          </mc:Fallback>
        </mc:AlternateContent>
      </w: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ECB1B60" w14:textId="77777777" w:rsidR="00DE63DE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34B148A4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6A250AC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418C8077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CC3A44" id="Textfeld 541214772" o:spid="_x0000_s1027" type="#_x0000_t202" style="position:absolute;left:0;text-align:left;margin-left:0;margin-top:1.55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</v:shape>
            </w:pict>
          </mc:Fallback>
        </mc:AlternateContent>
      </w:r>
    </w:p>
    <w:p w14:paraId="600DE7FC" w14:textId="229E1631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D3B323D" w14:textId="77777777" w:rsidR="004B0D1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535A3CB" w14:textId="77777777" w:rsidR="00DE63DE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02B8CDA7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F30C3D">
        <w:rPr>
          <w:rFonts w:ascii="Arial" w:hAnsi="Arial" w:cs="Arial"/>
          <w:b/>
          <w:sz w:val="22"/>
        </w:rPr>
        <w:t xml:space="preserve">des </w:t>
      </w:r>
      <w:r w:rsidR="00DE63DE">
        <w:rPr>
          <w:rFonts w:ascii="Arial" w:hAnsi="Arial" w:cs="Arial"/>
          <w:b/>
          <w:sz w:val="22"/>
        </w:rPr>
        <w:t>nat. MTB</w:t>
      </w:r>
      <w:r w:rsidR="00F30C3D">
        <w:rPr>
          <w:rFonts w:ascii="Arial" w:hAnsi="Arial" w:cs="Arial"/>
          <w:b/>
          <w:sz w:val="22"/>
        </w:rPr>
        <w:t xml:space="preserve"> Teams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77777777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BFA60" w14:textId="77777777" w:rsidR="00186B41" w:rsidRDefault="00186B41">
      <w:r>
        <w:separator/>
      </w:r>
    </w:p>
  </w:endnote>
  <w:endnote w:type="continuationSeparator" w:id="0">
    <w:p w14:paraId="71365143" w14:textId="77777777" w:rsidR="00186B41" w:rsidRDefault="00186B41">
      <w:r>
        <w:continuationSeparator/>
      </w:r>
    </w:p>
  </w:endnote>
  <w:endnote w:type="continuationNotice" w:id="1">
    <w:p w14:paraId="46F6A948" w14:textId="77777777" w:rsidR="00186B41" w:rsidRDefault="00186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50C83C89" w:rsidR="003C242D" w:rsidRPr="003A67E7" w:rsidRDefault="003A05F9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  <w:r w:rsidRPr="00164432">
      <w:rPr>
        <w:i/>
        <w:iCs/>
        <w:noProof/>
        <w:sz w:val="18"/>
      </w:rPr>
      <w:drawing>
        <wp:anchor distT="0" distB="0" distL="114300" distR="114300" simplePos="0" relativeHeight="251658241" behindDoc="0" locked="0" layoutInCell="1" allowOverlap="1" wp14:anchorId="52316707" wp14:editId="7349C785">
          <wp:simplePos x="0" y="0"/>
          <wp:positionH relativeFrom="column">
            <wp:posOffset>1710055</wp:posOffset>
          </wp:positionH>
          <wp:positionV relativeFrom="paragraph">
            <wp:posOffset>-32385</wp:posOffset>
          </wp:positionV>
          <wp:extent cx="95400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166FF" w14:textId="3F286139" w:rsidR="003C242D" w:rsidRPr="00C14423" w:rsidRDefault="00CF084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05410" w14:textId="77777777" w:rsidR="00186B41" w:rsidRDefault="00186B41">
      <w:r>
        <w:separator/>
      </w:r>
    </w:p>
  </w:footnote>
  <w:footnote w:type="continuationSeparator" w:id="0">
    <w:p w14:paraId="59D41F61" w14:textId="77777777" w:rsidR="00186B41" w:rsidRDefault="00186B41">
      <w:r>
        <w:continuationSeparator/>
      </w:r>
    </w:p>
  </w:footnote>
  <w:footnote w:type="continuationNotice" w:id="1">
    <w:p w14:paraId="4746C8E5" w14:textId="77777777" w:rsidR="00186B41" w:rsidRDefault="00186B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2DFF"/>
    <w:rsid w:val="00077EA4"/>
    <w:rsid w:val="000C085F"/>
    <w:rsid w:val="000D45A9"/>
    <w:rsid w:val="000F2112"/>
    <w:rsid w:val="000F6C07"/>
    <w:rsid w:val="00170694"/>
    <w:rsid w:val="001707C3"/>
    <w:rsid w:val="00186B41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5170A"/>
    <w:rsid w:val="00252C7B"/>
    <w:rsid w:val="002A1323"/>
    <w:rsid w:val="002C3868"/>
    <w:rsid w:val="002D27B1"/>
    <w:rsid w:val="002F4C8F"/>
    <w:rsid w:val="00345C9B"/>
    <w:rsid w:val="003537C8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A337D"/>
    <w:rsid w:val="004B0D15"/>
    <w:rsid w:val="004C3936"/>
    <w:rsid w:val="004F3DD6"/>
    <w:rsid w:val="005030CC"/>
    <w:rsid w:val="00510208"/>
    <w:rsid w:val="0051434D"/>
    <w:rsid w:val="00522905"/>
    <w:rsid w:val="00524084"/>
    <w:rsid w:val="0053346A"/>
    <w:rsid w:val="0055185D"/>
    <w:rsid w:val="00552DB4"/>
    <w:rsid w:val="005541E3"/>
    <w:rsid w:val="005555B2"/>
    <w:rsid w:val="00560A8B"/>
    <w:rsid w:val="0058003F"/>
    <w:rsid w:val="00590BD1"/>
    <w:rsid w:val="005A76D7"/>
    <w:rsid w:val="005B6561"/>
    <w:rsid w:val="005D21FA"/>
    <w:rsid w:val="005E7805"/>
    <w:rsid w:val="00641777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D4E"/>
    <w:rsid w:val="008A21B9"/>
    <w:rsid w:val="008F3C5F"/>
    <w:rsid w:val="00904216"/>
    <w:rsid w:val="00926E98"/>
    <w:rsid w:val="00932A32"/>
    <w:rsid w:val="00932DBA"/>
    <w:rsid w:val="00952561"/>
    <w:rsid w:val="00976A9F"/>
    <w:rsid w:val="009C2189"/>
    <w:rsid w:val="009E52C2"/>
    <w:rsid w:val="009F1CCA"/>
    <w:rsid w:val="009F1DF0"/>
    <w:rsid w:val="00A06829"/>
    <w:rsid w:val="00A13BF2"/>
    <w:rsid w:val="00A2495E"/>
    <w:rsid w:val="00A25531"/>
    <w:rsid w:val="00A43EEA"/>
    <w:rsid w:val="00A8140F"/>
    <w:rsid w:val="00AA1CD8"/>
    <w:rsid w:val="00AC5866"/>
    <w:rsid w:val="00AD66F7"/>
    <w:rsid w:val="00AD6BDE"/>
    <w:rsid w:val="00AE1E21"/>
    <w:rsid w:val="00AE32E4"/>
    <w:rsid w:val="00AF27D8"/>
    <w:rsid w:val="00B039FB"/>
    <w:rsid w:val="00B2601F"/>
    <w:rsid w:val="00B26CE4"/>
    <w:rsid w:val="00B367E9"/>
    <w:rsid w:val="00B373FE"/>
    <w:rsid w:val="00B47365"/>
    <w:rsid w:val="00B52338"/>
    <w:rsid w:val="00B66557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4106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DE63DE"/>
    <w:rsid w:val="00DE7176"/>
    <w:rsid w:val="00E124DF"/>
    <w:rsid w:val="00E248C5"/>
    <w:rsid w:val="00E671D5"/>
    <w:rsid w:val="00E70F55"/>
    <w:rsid w:val="00EA5CBA"/>
    <w:rsid w:val="00EA5CD7"/>
    <w:rsid w:val="00EA76CC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77E63"/>
    <w:rsid w:val="00F9130E"/>
    <w:rsid w:val="00F91BAC"/>
    <w:rsid w:val="00FA1482"/>
    <w:rsid w:val="00FB49B2"/>
    <w:rsid w:val="00FB5BFA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3704-343C-4FC0-9F1D-A1B66AA3B9D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6ae7651-dbf4-42bb-827f-2b45e2f93d8a"/>
    <ds:schemaRef ds:uri="http://purl.org/dc/elements/1.1/"/>
    <ds:schemaRef ds:uri="http://schemas.microsoft.com/office/2006/metadata/properties"/>
    <ds:schemaRef ds:uri="8f11b0a9-da65-4e23-943f-ca3ed1cfba5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30E97-4E18-4D87-ACF1-951CF87D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1CA78-62C8-408B-881A-F719C18D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164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1407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2025-12-03T12:01:00Z</cp:lastPrinted>
  <dcterms:created xsi:type="dcterms:W3CDTF">2026-01-07T14:21:00Z</dcterms:created>
  <dcterms:modified xsi:type="dcterms:W3CDTF">2026-01-07T14:21:00Z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