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F8E0788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524084">
        <w:rPr>
          <w:rFonts w:ascii="Arial" w:hAnsi="Arial" w:cs="Arial"/>
        </w:rPr>
        <w:t>eine</w:t>
      </w:r>
      <w:r w:rsidR="00F77E63">
        <w:rPr>
          <w:rFonts w:ascii="Arial" w:hAnsi="Arial" w:cs="Arial"/>
        </w:rPr>
        <w:t xml:space="preserve">s nat. MTB Teams </w:t>
      </w:r>
      <w:r w:rsidR="00524084">
        <w:rPr>
          <w:rFonts w:ascii="Arial" w:hAnsi="Arial" w:cs="Arial"/>
        </w:rPr>
        <w:t>2026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3AF3326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524084">
        <w:rPr>
          <w:rFonts w:ascii="Arial" w:hAnsi="Arial" w:cs="Arial"/>
          <w:b/>
          <w:sz w:val="22"/>
        </w:rPr>
        <w:t>eine</w:t>
      </w:r>
      <w:r w:rsidR="00F77E63">
        <w:rPr>
          <w:rFonts w:ascii="Arial" w:hAnsi="Arial" w:cs="Arial"/>
          <w:b/>
          <w:sz w:val="22"/>
        </w:rPr>
        <w:t xml:space="preserve">s nat. MTB Teams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B0D15" w:rsidRPr="007B3FA5" w14:paraId="4344C215" w14:textId="77777777" w:rsidTr="009525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1BD8837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303"/>
        <w:gridCol w:w="304"/>
      </w:tblGrid>
      <w:tr w:rsidR="00D562E6" w:rsidRPr="00D562E6" w14:paraId="1F153FFB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0B89" w14:textId="341CC86A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DE63DE">
              <w:rPr>
                <w:rFonts w:cs="Arial"/>
                <w:b/>
                <w:bCs/>
                <w:color w:val="000000"/>
              </w:rPr>
              <w:t>Teamleiter:</w:t>
            </w:r>
            <w:r w:rsidR="00EF6CBD" w:rsidRPr="00DE63DE">
              <w:rPr>
                <w:rFonts w:cs="Arial"/>
                <w:b/>
                <w:bCs/>
                <w:color w:val="000000"/>
              </w:rPr>
              <w:t>in</w:t>
            </w:r>
            <w:proofErr w:type="spellEnd"/>
            <w:r w:rsidR="00EF6CBD" w:rsidRPr="00DE63DE">
              <w:rPr>
                <w:rFonts w:cs="Arial"/>
                <w:b/>
                <w:bCs/>
                <w:color w:val="000000"/>
              </w:rPr>
              <w:t>:</w:t>
            </w:r>
          </w:p>
        </w:tc>
        <w:tc>
          <w:tcPr>
            <w:tcW w:w="7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E6B3F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6A076874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44FD6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Nachname: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7B71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D562E6" w:rsidRPr="00D562E6" w14:paraId="17802949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F1224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Vorname: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CD6A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06B85DB2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C9DD4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vollständige Anschrift: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F8C5C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5DE0B511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38F3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UCI ID: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A077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58BCA097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F4417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vollständige Rechnungsanschrift:</w:t>
            </w:r>
          </w:p>
        </w:tc>
        <w:tc>
          <w:tcPr>
            <w:tcW w:w="7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E3F2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</w:tr>
      <w:tr w:rsidR="00D562E6" w:rsidRPr="00D562E6" w14:paraId="1A085391" w14:textId="77777777" w:rsidTr="00952561">
        <w:trPr>
          <w:trHeight w:val="300"/>
        </w:trPr>
        <w:tc>
          <w:tcPr>
            <w:tcW w:w="2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9AD5A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C3023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B69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2E6" w:rsidRPr="00D562E6" w14:paraId="7995FDDB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AB2E6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Telefonnummer: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DF780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707CAA1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1F67572C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8C21C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E-Mail: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4FEA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BB59023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5CE9F06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FF43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E-Mail für Rechnung: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883BC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4C2875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657914A1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7662B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Bankverbindung</w:t>
            </w:r>
          </w:p>
        </w:tc>
        <w:tc>
          <w:tcPr>
            <w:tcW w:w="7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77A48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557ADCE5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15C485F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963B7" w14:textId="77777777" w:rsidR="00D562E6" w:rsidRPr="00DE63DE" w:rsidRDefault="00D562E6" w:rsidP="00D562E6">
            <w:pPr>
              <w:rPr>
                <w:rFonts w:cs="Arial"/>
                <w:b/>
                <w:bCs/>
                <w:color w:val="000000"/>
              </w:rPr>
            </w:pPr>
            <w:r w:rsidRPr="00DE63DE">
              <w:rPr>
                <w:rFonts w:cs="Arial"/>
                <w:b/>
                <w:bCs/>
                <w:color w:val="000000"/>
              </w:rPr>
              <w:t>(IBAN, BIC!)</w:t>
            </w:r>
          </w:p>
        </w:tc>
        <w:tc>
          <w:tcPr>
            <w:tcW w:w="7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34DA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vAlign w:val="center"/>
            <w:hideMark/>
          </w:tcPr>
          <w:p w14:paraId="5D96E857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</w:tbl>
    <w:p w14:paraId="24FC46E8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59843429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für alle </w:t>
      </w:r>
      <w:r w:rsidR="00F77E63">
        <w:rPr>
          <w:rFonts w:ascii="Arial" w:hAnsi="Arial" w:cs="Arial"/>
          <w:b/>
          <w:sz w:val="22"/>
        </w:rPr>
        <w:t>MTB</w:t>
      </w:r>
      <w:r w:rsidRPr="007B3FA5">
        <w:rPr>
          <w:rFonts w:ascii="Arial" w:hAnsi="Arial" w:cs="Arial"/>
          <w:b/>
          <w:sz w:val="22"/>
        </w:rPr>
        <w:t xml:space="preserve"> im Zeitraum vom 01.0</w:t>
      </w:r>
      <w:r w:rsidR="00F77E63">
        <w:rPr>
          <w:rFonts w:ascii="Arial" w:hAnsi="Arial" w:cs="Arial"/>
          <w:b/>
          <w:sz w:val="22"/>
        </w:rPr>
        <w:t>1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67C9B0F6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55185D">
        <w:rPr>
          <w:rFonts w:ascii="Arial" w:hAnsi="Arial" w:cs="Arial"/>
          <w:b/>
          <w:sz w:val="18"/>
        </w:rPr>
        <w:t>in(nen)/Sportliche Leiter:</w:t>
      </w:r>
    </w:p>
    <w:p w14:paraId="64803157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26931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3157C1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E9A529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70B532D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6C37672A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Fahrer:</w:t>
      </w:r>
      <w:r w:rsidR="0055185D">
        <w:rPr>
          <w:rFonts w:ascii="Arial" w:hAnsi="Arial" w:cs="Arial"/>
          <w:b/>
          <w:sz w:val="18"/>
        </w:rPr>
        <w:t>innen:</w:t>
      </w:r>
    </w:p>
    <w:p w14:paraId="3726CC23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C057DA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06FC594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64922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1EC60F73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CA3386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2775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E580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747EA6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2B507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BBAF5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437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AFEAB4" w14:textId="77777777" w:rsidTr="00F77E63">
        <w:tc>
          <w:tcPr>
            <w:tcW w:w="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EE05178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D0A42BA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8D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E8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70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5E4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4F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FA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18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630A202F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E0F6AA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5329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FB93E4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5F8BF7C1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826574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6F6E1E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154DDB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103B22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68C" w14:textId="20D2EE0D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6AD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F1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F4F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55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3B4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39A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92B6410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938" w14:textId="2F96C898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99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44C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DC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99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1D7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77E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278E8D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21C" w14:textId="2653A8BF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F3D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A13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D7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B05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445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2A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8DAA5D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49D" w14:textId="295462CB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DF9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BB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22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7E7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E3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609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5743F093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D04" w14:textId="413BEB9E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BA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942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D8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B4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613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27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0637D5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0AB9" w14:textId="2AC1DCEC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472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01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02C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33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68B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9F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3E4DBD" w14:textId="77777777" w:rsidR="00524084" w:rsidRDefault="00524084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2F1A154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</w:t>
      </w:r>
      <w:r w:rsidR="00672B7F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40ECB2DC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DE7176">
        <w:rPr>
          <w:rFonts w:ascii="Arial" w:hAnsi="Arial" w:cs="Arial"/>
          <w:b/>
          <w:sz w:val="22"/>
        </w:rPr>
        <w:t>das nat. MTB Team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2338D6A3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Das nat. MTB Team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101890B3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1973CD24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0A9194B4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5770880" cy="1161415"/>
                <wp:effectExtent l="0" t="0" r="20320" b="1968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  <w:p w14:paraId="15BB16FC" w14:textId="77777777" w:rsidR="00952561" w:rsidRDefault="009525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0;margin-top:5.05pt;width:454.4pt;height:9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" o:allowincell="f">
                <v:textbox>
                  <w:txbxContent>
                    <w:p w14:paraId="6620DFD5" w14:textId="77777777" w:rsidR="004B0D15" w:rsidRDefault="004B0D15" w:rsidP="004B0D15"/>
                    <w:p w14:paraId="15BB16FC" w14:textId="77777777" w:rsidR="00952561" w:rsidRDefault="00952561"/>
                  </w:txbxContent>
                </v:textbox>
                <w10:wrap anchorx="margin"/>
              </v:shape>
            </w:pict>
          </mc:Fallback>
        </mc:AlternateContent>
      </w: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7AD0DDE" w14:textId="77777777" w:rsidR="00952561" w:rsidRDefault="00952561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ECB1B60" w14:textId="77777777" w:rsidR="00DE63DE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539C5B" w14:textId="34B148A4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42A21BB6" w14:textId="6A250AC3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C3A44" wp14:editId="418C8077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216E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C3A44" id="Textfeld 541214772" o:spid="_x0000_s1027" type="#_x0000_t202" style="position:absolute;left:0;text-align:left;margin-left:0;margin-top:1.55pt;width:454.4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" o:allowincell="f">
                <v:textbox>
                  <w:txbxContent>
                    <w:p w14:paraId="7784216E" w14:textId="77777777" w:rsidR="004B0D15" w:rsidRDefault="004B0D15" w:rsidP="004B0D15"/>
                  </w:txbxContent>
                </v:textbox>
              </v:shape>
            </w:pict>
          </mc:Fallback>
        </mc:AlternateContent>
      </w:r>
    </w:p>
    <w:p w14:paraId="600DE7FC" w14:textId="229E1631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089AAB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C66946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582B8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F8ABA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81DCB8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A159FC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AA090A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D3B323D" w14:textId="77777777" w:rsidR="004B0D1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535A3CB" w14:textId="77777777" w:rsidR="00DE63DE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C8157F6" w14:textId="02B8CDA7" w:rsidR="007C3922" w:rsidRPr="007B3FA5" w:rsidRDefault="007C3922" w:rsidP="007C3922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F30C3D">
        <w:rPr>
          <w:rFonts w:ascii="Arial" w:hAnsi="Arial" w:cs="Arial"/>
          <w:b/>
          <w:sz w:val="22"/>
        </w:rPr>
        <w:t xml:space="preserve">des </w:t>
      </w:r>
      <w:r w:rsidR="00DE63DE">
        <w:rPr>
          <w:rFonts w:ascii="Arial" w:hAnsi="Arial" w:cs="Arial"/>
          <w:b/>
          <w:sz w:val="22"/>
        </w:rPr>
        <w:t>nat. MTB</w:t>
      </w:r>
      <w:r w:rsidR="00F30C3D">
        <w:rPr>
          <w:rFonts w:ascii="Arial" w:hAnsi="Arial" w:cs="Arial"/>
          <w:b/>
          <w:sz w:val="22"/>
        </w:rPr>
        <w:t xml:space="preserve"> Teams</w:t>
      </w:r>
      <w:r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ist einzureichen.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B0D15" w:rsidRPr="007B3FA5" w14:paraId="3C007F78" w14:textId="77777777" w:rsidTr="007F79CE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20E4A" w14:textId="77777777" w:rsidR="004B0D15" w:rsidRDefault="004B0D15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E908B9" w14:textId="77777777" w:rsidR="00B373FE" w:rsidRPr="007B3FA5" w:rsidRDefault="00B373FE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A26E566" w14:textId="4F9ED2E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DB3FFF">
        <w:rPr>
          <w:rFonts w:ascii="Arial" w:hAnsi="Arial" w:cs="Arial"/>
          <w:b/>
          <w:sz w:val="18"/>
        </w:rPr>
        <w:t>:in</w:t>
      </w:r>
    </w:p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BFA60" w14:textId="77777777" w:rsidR="00186B41" w:rsidRDefault="00186B41">
      <w:r>
        <w:separator/>
      </w:r>
    </w:p>
  </w:endnote>
  <w:endnote w:type="continuationSeparator" w:id="0">
    <w:p w14:paraId="71365143" w14:textId="77777777" w:rsidR="00186B41" w:rsidRDefault="00186B41">
      <w:r>
        <w:continuationSeparator/>
      </w:r>
    </w:p>
  </w:endnote>
  <w:endnote w:type="continuationNotice" w:id="1">
    <w:p w14:paraId="46F6A948" w14:textId="77777777" w:rsidR="00186B41" w:rsidRDefault="00186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50C83C89" w:rsidR="003C242D" w:rsidRPr="003A67E7" w:rsidRDefault="003A05F9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  <w:r w:rsidRPr="00164432">
      <w:rPr>
        <w:i/>
        <w:iCs/>
        <w:noProof/>
        <w:sz w:val="18"/>
      </w:rPr>
      <w:drawing>
        <wp:anchor distT="0" distB="0" distL="114300" distR="114300" simplePos="0" relativeHeight="251658241" behindDoc="0" locked="0" layoutInCell="1" allowOverlap="1" wp14:anchorId="52316707" wp14:editId="7349C785">
          <wp:simplePos x="0" y="0"/>
          <wp:positionH relativeFrom="column">
            <wp:posOffset>1710055</wp:posOffset>
          </wp:positionH>
          <wp:positionV relativeFrom="paragraph">
            <wp:posOffset>-32385</wp:posOffset>
          </wp:positionV>
          <wp:extent cx="954000" cy="972000"/>
          <wp:effectExtent l="0" t="0" r="0" b="0"/>
          <wp:wrapNone/>
          <wp:docPr id="3" name="Grafik 3" descr="A:\Austauschbühne\Drucksachen und Werbemittel\01 Bilder_Logos\BMI 2022\BMI_Fz_2021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Austauschbühne\Drucksachen und Werbemittel\01 Bilder_Logos\BMI 2022\BMI_Fz_2021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166FF" w14:textId="3F286139" w:rsidR="003C242D" w:rsidRPr="00C14423" w:rsidRDefault="00CF0840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05410" w14:textId="77777777" w:rsidR="00186B41" w:rsidRDefault="00186B41">
      <w:r>
        <w:separator/>
      </w:r>
    </w:p>
  </w:footnote>
  <w:footnote w:type="continuationSeparator" w:id="0">
    <w:p w14:paraId="59D41F61" w14:textId="77777777" w:rsidR="00186B41" w:rsidRDefault="00186B41">
      <w:r>
        <w:continuationSeparator/>
      </w:r>
    </w:p>
  </w:footnote>
  <w:footnote w:type="continuationNotice" w:id="1">
    <w:p w14:paraId="4746C8E5" w14:textId="77777777" w:rsidR="00186B41" w:rsidRDefault="00186B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31182DC3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E50" w:rsidRPr="00801E80">
      <w:rPr>
        <w:rFonts w:cs="Arial"/>
        <w:i/>
        <w:iCs/>
        <w:sz w:val="16"/>
        <w:szCs w:val="16"/>
      </w:rPr>
      <w:t>Bund Deutscher Radfahrer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269FBDF5" w:rsidR="00EF7EF8" w:rsidRPr="00801E80" w:rsidRDefault="00F70D79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>
      <w:rPr>
        <w:rFonts w:cs="Arial"/>
        <w:i/>
        <w:iCs/>
        <w:sz w:val="16"/>
        <w:szCs w:val="16"/>
      </w:rPr>
      <w:t>E-M</w:t>
    </w:r>
    <w:r w:rsidR="00EF7EF8" w:rsidRPr="00801E80">
      <w:rPr>
        <w:rFonts w:cs="Arial"/>
        <w:i/>
        <w:iCs/>
        <w:sz w:val="16"/>
        <w:szCs w:val="16"/>
      </w:rPr>
      <w:t xml:space="preserve">ail:    </w:t>
    </w:r>
    <w:hyperlink r:id="rId3" w:history="1">
      <w:r w:rsidRPr="00030C74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61D2E"/>
    <w:rsid w:val="00072DFF"/>
    <w:rsid w:val="00077EA4"/>
    <w:rsid w:val="000C085F"/>
    <w:rsid w:val="000D45A9"/>
    <w:rsid w:val="000F2112"/>
    <w:rsid w:val="000F6C07"/>
    <w:rsid w:val="00170694"/>
    <w:rsid w:val="001707C3"/>
    <w:rsid w:val="00186B41"/>
    <w:rsid w:val="001A25C2"/>
    <w:rsid w:val="001D5B2C"/>
    <w:rsid w:val="001D5D6C"/>
    <w:rsid w:val="001E5F88"/>
    <w:rsid w:val="001F251B"/>
    <w:rsid w:val="001F7B41"/>
    <w:rsid w:val="00215E9E"/>
    <w:rsid w:val="00216631"/>
    <w:rsid w:val="0021790D"/>
    <w:rsid w:val="0022783F"/>
    <w:rsid w:val="0025170A"/>
    <w:rsid w:val="00252C7B"/>
    <w:rsid w:val="002A1323"/>
    <w:rsid w:val="002C3868"/>
    <w:rsid w:val="002D27B1"/>
    <w:rsid w:val="002F4C8F"/>
    <w:rsid w:val="00345C9B"/>
    <w:rsid w:val="003537C8"/>
    <w:rsid w:val="00396E8E"/>
    <w:rsid w:val="003A05F9"/>
    <w:rsid w:val="003A67E7"/>
    <w:rsid w:val="003C242D"/>
    <w:rsid w:val="003E0259"/>
    <w:rsid w:val="003F2C6D"/>
    <w:rsid w:val="003F381F"/>
    <w:rsid w:val="00403D57"/>
    <w:rsid w:val="00410626"/>
    <w:rsid w:val="00414CE0"/>
    <w:rsid w:val="004153B1"/>
    <w:rsid w:val="004369D4"/>
    <w:rsid w:val="004634ED"/>
    <w:rsid w:val="004A337D"/>
    <w:rsid w:val="004B0D15"/>
    <w:rsid w:val="004C3936"/>
    <w:rsid w:val="004F3DD6"/>
    <w:rsid w:val="005030CC"/>
    <w:rsid w:val="00510208"/>
    <w:rsid w:val="00522905"/>
    <w:rsid w:val="00524084"/>
    <w:rsid w:val="0053346A"/>
    <w:rsid w:val="0055185D"/>
    <w:rsid w:val="00552DB4"/>
    <w:rsid w:val="005541E3"/>
    <w:rsid w:val="005555B2"/>
    <w:rsid w:val="00560A8B"/>
    <w:rsid w:val="0058003F"/>
    <w:rsid w:val="00590BD1"/>
    <w:rsid w:val="005A76D7"/>
    <w:rsid w:val="005B6561"/>
    <w:rsid w:val="005D21FA"/>
    <w:rsid w:val="005E7805"/>
    <w:rsid w:val="00641777"/>
    <w:rsid w:val="00672B7F"/>
    <w:rsid w:val="006736BE"/>
    <w:rsid w:val="0068689F"/>
    <w:rsid w:val="006A2C15"/>
    <w:rsid w:val="006C53B5"/>
    <w:rsid w:val="006C5FD8"/>
    <w:rsid w:val="006F645E"/>
    <w:rsid w:val="006F74AD"/>
    <w:rsid w:val="00701CBE"/>
    <w:rsid w:val="00745BFA"/>
    <w:rsid w:val="007673EB"/>
    <w:rsid w:val="00792CB2"/>
    <w:rsid w:val="007C1E50"/>
    <w:rsid w:val="007C3922"/>
    <w:rsid w:val="00801E80"/>
    <w:rsid w:val="00807E17"/>
    <w:rsid w:val="008510AE"/>
    <w:rsid w:val="00852ACA"/>
    <w:rsid w:val="00880DB5"/>
    <w:rsid w:val="00892D4E"/>
    <w:rsid w:val="008A21B9"/>
    <w:rsid w:val="008F3C5F"/>
    <w:rsid w:val="00904216"/>
    <w:rsid w:val="00926E98"/>
    <w:rsid w:val="00932A32"/>
    <w:rsid w:val="00932DBA"/>
    <w:rsid w:val="00952561"/>
    <w:rsid w:val="00976A9F"/>
    <w:rsid w:val="009C2189"/>
    <w:rsid w:val="009E52C2"/>
    <w:rsid w:val="009F1CCA"/>
    <w:rsid w:val="009F1DF0"/>
    <w:rsid w:val="00A06829"/>
    <w:rsid w:val="00A13BF2"/>
    <w:rsid w:val="00A2495E"/>
    <w:rsid w:val="00A25531"/>
    <w:rsid w:val="00A43EEA"/>
    <w:rsid w:val="00A8140F"/>
    <w:rsid w:val="00AA1CD8"/>
    <w:rsid w:val="00AC5866"/>
    <w:rsid w:val="00AD66F7"/>
    <w:rsid w:val="00AD6BDE"/>
    <w:rsid w:val="00AE1E21"/>
    <w:rsid w:val="00AE32E4"/>
    <w:rsid w:val="00AF27D8"/>
    <w:rsid w:val="00B039FB"/>
    <w:rsid w:val="00B2601F"/>
    <w:rsid w:val="00B26CE4"/>
    <w:rsid w:val="00B367E9"/>
    <w:rsid w:val="00B373FE"/>
    <w:rsid w:val="00B47365"/>
    <w:rsid w:val="00B52338"/>
    <w:rsid w:val="00B66557"/>
    <w:rsid w:val="00B878A3"/>
    <w:rsid w:val="00B97057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84106"/>
    <w:rsid w:val="00C935DE"/>
    <w:rsid w:val="00CC5E00"/>
    <w:rsid w:val="00CD751A"/>
    <w:rsid w:val="00CE03D8"/>
    <w:rsid w:val="00CF0840"/>
    <w:rsid w:val="00D01284"/>
    <w:rsid w:val="00D07D4C"/>
    <w:rsid w:val="00D169DD"/>
    <w:rsid w:val="00D17A22"/>
    <w:rsid w:val="00D3353D"/>
    <w:rsid w:val="00D36096"/>
    <w:rsid w:val="00D53C9A"/>
    <w:rsid w:val="00D562E6"/>
    <w:rsid w:val="00D62D74"/>
    <w:rsid w:val="00D93514"/>
    <w:rsid w:val="00DA524E"/>
    <w:rsid w:val="00DA5F94"/>
    <w:rsid w:val="00DB3FFF"/>
    <w:rsid w:val="00DB6A6D"/>
    <w:rsid w:val="00DD2E28"/>
    <w:rsid w:val="00DE5C51"/>
    <w:rsid w:val="00DE63DE"/>
    <w:rsid w:val="00DE7176"/>
    <w:rsid w:val="00E124DF"/>
    <w:rsid w:val="00E248C5"/>
    <w:rsid w:val="00E671D5"/>
    <w:rsid w:val="00E70F55"/>
    <w:rsid w:val="00EA5CBA"/>
    <w:rsid w:val="00EA5CD7"/>
    <w:rsid w:val="00EA76CC"/>
    <w:rsid w:val="00EE2D01"/>
    <w:rsid w:val="00EF6CBD"/>
    <w:rsid w:val="00EF7EF8"/>
    <w:rsid w:val="00F0264B"/>
    <w:rsid w:val="00F030E3"/>
    <w:rsid w:val="00F145A3"/>
    <w:rsid w:val="00F30C3D"/>
    <w:rsid w:val="00F67CC4"/>
    <w:rsid w:val="00F70D79"/>
    <w:rsid w:val="00F77E63"/>
    <w:rsid w:val="00F9130E"/>
    <w:rsid w:val="00F91BAC"/>
    <w:rsid w:val="00FA1482"/>
    <w:rsid w:val="00FB49B2"/>
    <w:rsid w:val="00FB5BFA"/>
    <w:rsid w:val="00FE1342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7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0E97-4E18-4D87-ACF1-951CF87D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93704-343C-4FC0-9F1D-A1B66AA3B9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6ae7651-dbf4-42bb-827f-2b45e2f93d8a"/>
    <ds:schemaRef ds:uri="http://purl.org/dc/elements/1.1/"/>
    <ds:schemaRef ds:uri="http://schemas.microsoft.com/office/2006/metadata/properties"/>
    <ds:schemaRef ds:uri="http://schemas.microsoft.com/office/2006/documentManagement/types"/>
    <ds:schemaRef ds:uri="8f11b0a9-da65-4e23-943f-ca3ed1cfba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6BB1C16-657C-4A66-A3AA-0BE964A6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164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1407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2025-12-03T12:01:00Z</cp:lastPrinted>
  <dcterms:created xsi:type="dcterms:W3CDTF">2025-12-30T07:59:00Z</dcterms:created>
  <dcterms:modified xsi:type="dcterms:W3CDTF">2025-12-30T07:59:00Z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