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04524663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B97057">
        <w:rPr>
          <w:rFonts w:ascii="Arial" w:hAnsi="Arial" w:cs="Arial"/>
        </w:rPr>
        <w:t xml:space="preserve">eines </w:t>
      </w:r>
      <w:r w:rsidR="00B97057" w:rsidRPr="00B97057">
        <w:rPr>
          <w:rFonts w:ascii="Arial" w:hAnsi="Arial" w:cs="Arial"/>
        </w:rPr>
        <w:t>UCI-Junior Development Team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5A045B0A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B97057" w:rsidRPr="00B97057">
        <w:rPr>
          <w:rFonts w:ascii="Arial" w:hAnsi="Arial" w:cs="Arial"/>
          <w:b/>
          <w:sz w:val="22"/>
        </w:rPr>
        <w:t>UCI-Junior Development Team</w:t>
      </w:r>
      <w:r w:rsidR="00B97057">
        <w:rPr>
          <w:rFonts w:ascii="Arial" w:hAnsi="Arial" w:cs="Arial"/>
          <w:b/>
          <w:sz w:val="22"/>
        </w:rPr>
        <w:t>s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4B0D15" w:rsidRPr="007B3FA5" w14:paraId="4344C215" w14:textId="77777777" w:rsidTr="00BA131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37B7E97A" w14:textId="77777777" w:rsidR="00296C1D" w:rsidRPr="007B3FA5" w:rsidRDefault="00296C1D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7461"/>
        <w:gridCol w:w="146"/>
      </w:tblGrid>
      <w:tr w:rsidR="00296C1D" w:rsidRPr="00296C1D" w14:paraId="30542CF0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5404D" w14:textId="430DBCC6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Teamleiter:</w:t>
            </w:r>
            <w:r w:rsidR="00E03532">
              <w:rPr>
                <w:rFonts w:cs="Arial"/>
                <w:b/>
                <w:bCs/>
                <w:color w:val="000000"/>
                <w:sz w:val="24"/>
                <w:szCs w:val="24"/>
              </w:rPr>
              <w:t>in</w:t>
            </w:r>
            <w:proofErr w:type="spellEnd"/>
            <w:r w:rsidR="00E03532"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09580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4D220C08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CBA12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Nachname: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B17F0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27B8C928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47170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Vorname: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0AA0F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1FF5830E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9D6D9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Anschrift: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4426F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4E2D3D4C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164B0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UCI ID: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07B0C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4890CCEA" w14:textId="77777777" w:rsidTr="00296C1D">
        <w:trPr>
          <w:gridAfter w:val="1"/>
          <w:wAfter w:w="36" w:type="dxa"/>
          <w:trHeight w:val="300"/>
        </w:trPr>
        <w:tc>
          <w:tcPr>
            <w:tcW w:w="28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56074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Rechnungsanschrift:</w:t>
            </w:r>
          </w:p>
        </w:tc>
        <w:tc>
          <w:tcPr>
            <w:tcW w:w="7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225CB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96C1D" w:rsidRPr="00296C1D" w14:paraId="7CED4CFD" w14:textId="77777777" w:rsidTr="00296C1D">
        <w:trPr>
          <w:trHeight w:val="300"/>
        </w:trPr>
        <w:tc>
          <w:tcPr>
            <w:tcW w:w="28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2039F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1EA11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5908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6C1D" w:rsidRPr="00296C1D" w14:paraId="6212554F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F71E2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Telefonnummer: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0BB34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0A7409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  <w:tr w:rsidR="00296C1D" w:rsidRPr="00296C1D" w14:paraId="04C85F93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FA1F2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4B07C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834A5B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  <w:tr w:rsidR="00296C1D" w:rsidRPr="00296C1D" w14:paraId="417FE4CB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4E11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E-Mail für Rechnung:</w:t>
            </w:r>
          </w:p>
        </w:tc>
        <w:tc>
          <w:tcPr>
            <w:tcW w:w="756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4A967A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57B97EC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  <w:tr w:rsidR="00296C1D" w:rsidRPr="00296C1D" w14:paraId="335A9741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791217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Bankverbindung</w:t>
            </w:r>
          </w:p>
        </w:tc>
        <w:tc>
          <w:tcPr>
            <w:tcW w:w="7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7EE18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296C1D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360496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  <w:tr w:rsidR="00296C1D" w:rsidRPr="00296C1D" w14:paraId="00746F69" w14:textId="77777777" w:rsidTr="00296C1D">
        <w:trPr>
          <w:trHeight w:val="30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96B43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296C1D">
              <w:rPr>
                <w:rFonts w:cs="Arial"/>
                <w:b/>
                <w:bCs/>
                <w:color w:val="000000"/>
                <w:sz w:val="24"/>
                <w:szCs w:val="24"/>
              </w:rPr>
              <w:t>(IBAN, BIC!)</w:t>
            </w:r>
          </w:p>
        </w:tc>
        <w:tc>
          <w:tcPr>
            <w:tcW w:w="7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4B89E" w14:textId="77777777" w:rsidR="00296C1D" w:rsidRPr="00296C1D" w:rsidRDefault="00296C1D" w:rsidP="00296C1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vAlign w:val="center"/>
            <w:hideMark/>
          </w:tcPr>
          <w:p w14:paraId="6F6B3F9D" w14:textId="77777777" w:rsidR="00296C1D" w:rsidRPr="00296C1D" w:rsidRDefault="00296C1D" w:rsidP="00296C1D">
            <w:pPr>
              <w:rPr>
                <w:rFonts w:ascii="Times New Roman" w:hAnsi="Times New Roman"/>
              </w:rPr>
            </w:pPr>
          </w:p>
        </w:tc>
      </w:tr>
    </w:tbl>
    <w:p w14:paraId="106C4660" w14:textId="77777777" w:rsidR="00296C1D" w:rsidRDefault="00296C1D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57DE90F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für alle Straßenrennen im Zeitraum vom 01.0</w:t>
      </w:r>
      <w:r w:rsidR="00B97057">
        <w:rPr>
          <w:rFonts w:ascii="Arial" w:hAnsi="Arial" w:cs="Arial"/>
          <w:b/>
          <w:sz w:val="22"/>
        </w:rPr>
        <w:t>1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223559A0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BA1312">
        <w:rPr>
          <w:rFonts w:ascii="Arial" w:hAnsi="Arial" w:cs="Arial"/>
          <w:b/>
          <w:sz w:val="18"/>
        </w:rPr>
        <w:t>in(nen)/Sportliche Leiter:</w:t>
      </w:r>
    </w:p>
    <w:p w14:paraId="1C47CF29" w14:textId="77777777" w:rsidR="00BA1312" w:rsidRPr="007B3FA5" w:rsidRDefault="00BA1312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260"/>
      </w:tblGrid>
      <w:tr w:rsidR="004B0D15" w:rsidRPr="007B3FA5" w14:paraId="1269310E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3157C1CA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E9A529F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70B532D7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4C364847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</w:t>
      </w:r>
      <w:r w:rsidR="00BA1312">
        <w:rPr>
          <w:rFonts w:ascii="Arial" w:hAnsi="Arial" w:cs="Arial"/>
          <w:b/>
          <w:sz w:val="18"/>
        </w:rPr>
        <w:t>:innen</w:t>
      </w:r>
      <w:r w:rsidRPr="007B3FA5">
        <w:rPr>
          <w:rFonts w:ascii="Arial" w:hAnsi="Arial" w:cs="Arial"/>
          <w:b/>
          <w:sz w:val="18"/>
        </w:rPr>
        <w:t>:</w:t>
      </w:r>
    </w:p>
    <w:p w14:paraId="6AE3D762" w14:textId="77777777" w:rsidR="00BA1312" w:rsidRPr="007B3FA5" w:rsidRDefault="00BA1312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260"/>
      </w:tblGrid>
      <w:tr w:rsidR="004B0D15" w:rsidRPr="007B3FA5" w14:paraId="1C057DAE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06FC594F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64922D6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1EC60F73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86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5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0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EA6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07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F5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AFEAB4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EE05178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D0A42BA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A238D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6B7E8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E2B70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9425E4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7E64F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F3EFA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3CF18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630A202F" w14:textId="77777777" w:rsidTr="00BA1312"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E0F6AA8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5329CA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FB93E4C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5F8BF7C1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8265747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6F6E1E9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154DDBC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97057" w:rsidRPr="007B3FA5" w14:paraId="4A2AD8CE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16B" w14:textId="7D79C2BF" w:rsidR="00B97057" w:rsidRPr="007B3FA5" w:rsidRDefault="00B97057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B40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46E0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3F0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961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B1C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817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AB2AAD" w14:textId="77777777" w:rsidR="00BA1312" w:rsidRDefault="00BA1312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651542A9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 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72A067A5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B97057">
        <w:rPr>
          <w:rFonts w:ascii="Arial" w:hAnsi="Arial" w:cs="Arial"/>
          <w:b/>
          <w:sz w:val="22"/>
        </w:rPr>
        <w:t xml:space="preserve">das </w:t>
      </w:r>
      <w:r w:rsidRPr="007B3FA5">
        <w:rPr>
          <w:rFonts w:ascii="Arial" w:hAnsi="Arial" w:cs="Arial"/>
          <w:b/>
          <w:sz w:val="22"/>
        </w:rPr>
        <w:t xml:space="preserve"> </w:t>
      </w:r>
      <w:r w:rsidR="00B97057" w:rsidRPr="00B97057">
        <w:rPr>
          <w:rFonts w:ascii="Arial" w:hAnsi="Arial" w:cs="Arial"/>
          <w:b/>
          <w:sz w:val="22"/>
        </w:rPr>
        <w:t xml:space="preserve">UCI-Junior Development Team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0A174760" w:rsidR="004B0D15" w:rsidRPr="007B3FA5" w:rsidRDefault="00B97057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Das </w:t>
      </w:r>
      <w:r w:rsidRPr="00B97057">
        <w:rPr>
          <w:rFonts w:ascii="Arial" w:hAnsi="Arial" w:cs="Arial"/>
          <w:b/>
          <w:sz w:val="22"/>
        </w:rPr>
        <w:t xml:space="preserve">UCI-Junior Development Team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1FCB7ECD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10795" t="10160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V5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" o:allowincell="f">
                <v:textbox>
                  <w:txbxContent>
                    <w:p w14:paraId="6620DFD5" w14:textId="77777777" w:rsidR="004B0D15" w:rsidRDefault="004B0D15" w:rsidP="004B0D15"/>
                  </w:txbxContent>
                </v:textbox>
              </v:shape>
            </w:pict>
          </mc:Fallback>
        </mc:AlternateContent>
      </w: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8EC94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6F9C92A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7A71A71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0AE0DC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64BDD8B" w14:textId="77777777" w:rsidR="00C34EAE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05CEE9A3" w14:textId="2A7F722C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6DE5C1DE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224B4F92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E38597F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12CE4597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0E506D47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E7CF1D8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5A56B605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4B91D3C1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4756935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1751E4C8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BC28DEB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1CB523B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601E5D73" w14:textId="4DEF60B4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 w:rsidR="005F1A7C">
        <w:rPr>
          <w:rFonts w:ascii="Arial" w:hAnsi="Arial" w:cs="Arial"/>
          <w:b/>
          <w:sz w:val="22"/>
        </w:rPr>
        <w:t>des</w:t>
      </w:r>
      <w:r>
        <w:rPr>
          <w:rFonts w:ascii="Arial" w:hAnsi="Arial" w:cs="Arial"/>
          <w:b/>
          <w:sz w:val="22"/>
        </w:rPr>
        <w:t xml:space="preserve"> </w:t>
      </w:r>
      <w:r w:rsidR="005F1A7C">
        <w:rPr>
          <w:rFonts w:ascii="Arial" w:hAnsi="Arial" w:cs="Arial"/>
          <w:b/>
          <w:sz w:val="22"/>
        </w:rPr>
        <w:t xml:space="preserve">UCI-Junior Development Teams </w:t>
      </w:r>
      <w:r w:rsidRPr="007B3FA5">
        <w:rPr>
          <w:rFonts w:ascii="Arial" w:hAnsi="Arial" w:cs="Arial"/>
          <w:b/>
          <w:sz w:val="22"/>
        </w:rPr>
        <w:t>ist einzureichen.</w:t>
      </w:r>
    </w:p>
    <w:p w14:paraId="07F3F194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487645A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4921A344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2217EA" wp14:editId="4CFC30A4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10795" t="8890" r="9525" b="10795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F26B" w14:textId="77777777" w:rsidR="00C34EAE" w:rsidRDefault="00C34EAE" w:rsidP="00C34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217EA" id="Textfeld 541214772" o:spid="_x0000_s1027" type="#_x0000_t202" style="position:absolute;left:0;text-align:left;margin-left:.1pt;margin-top:-185.3pt;width:454.4pt;height:1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" o:allowincell="f">
                <v:textbox>
                  <w:txbxContent>
                    <w:p w14:paraId="5D46F26B" w14:textId="77777777" w:rsidR="00C34EAE" w:rsidRDefault="00C34EAE" w:rsidP="00C34EAE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34EAE" w:rsidRPr="007B3FA5" w14:paraId="4C11349B" w14:textId="77777777" w:rsidTr="00D62FAF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147FD" w14:textId="77777777" w:rsidR="00C34EAE" w:rsidRDefault="00C34EAE" w:rsidP="00D62FAF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CB3780C" w14:textId="77777777" w:rsidR="00C34EAE" w:rsidRPr="007B3FA5" w:rsidRDefault="00C34EAE" w:rsidP="00D62FAF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4B1C0CC1" w14:textId="7DC0B27B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5150DA">
        <w:rPr>
          <w:rFonts w:ascii="Arial" w:hAnsi="Arial" w:cs="Arial"/>
          <w:b/>
          <w:sz w:val="18"/>
        </w:rPr>
        <w:t>:in</w:t>
      </w:r>
    </w:p>
    <w:p w14:paraId="523166F0" w14:textId="77777777" w:rsidR="00E124DF" w:rsidRDefault="00E124DF" w:rsidP="00E124DF">
      <w:pPr>
        <w:rPr>
          <w:sz w:val="22"/>
          <w:szCs w:val="22"/>
        </w:rPr>
      </w:pPr>
    </w:p>
    <w:sectPr w:rsidR="00E124DF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F2A46" w14:textId="77777777" w:rsidR="00491EA2" w:rsidRDefault="00491EA2">
      <w:r>
        <w:separator/>
      </w:r>
    </w:p>
  </w:endnote>
  <w:endnote w:type="continuationSeparator" w:id="0">
    <w:p w14:paraId="0C5D437D" w14:textId="77777777" w:rsidR="00491EA2" w:rsidRDefault="00491EA2">
      <w:r>
        <w:continuationSeparator/>
      </w:r>
    </w:p>
  </w:endnote>
  <w:endnote w:type="continuationNotice" w:id="1">
    <w:p w14:paraId="2DAC9AFB" w14:textId="77777777" w:rsidR="00491EA2" w:rsidRDefault="00491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6C13E6BA" w:rsidR="003C242D" w:rsidRPr="003A67E7" w:rsidRDefault="003C242D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  <w:p w14:paraId="523166FF" w14:textId="5287653B" w:rsidR="003C242D" w:rsidRPr="00C14423" w:rsidRDefault="00F93DA4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7A6A73">
      <w:rPr>
        <w:noProof/>
        <w:sz w:val="8"/>
      </w:rPr>
      <w:drawing>
        <wp:anchor distT="0" distB="0" distL="114300" distR="114300" simplePos="0" relativeHeight="251660293" behindDoc="0" locked="0" layoutInCell="1" allowOverlap="1" wp14:anchorId="272B5908" wp14:editId="01C6F1FD">
          <wp:simplePos x="0" y="0"/>
          <wp:positionH relativeFrom="column">
            <wp:posOffset>1238250</wp:posOffset>
          </wp:positionH>
          <wp:positionV relativeFrom="paragraph">
            <wp:posOffset>9525</wp:posOffset>
          </wp:positionV>
          <wp:extent cx="1820545" cy="719455"/>
          <wp:effectExtent l="0" t="0" r="8255" b="4445"/>
          <wp:wrapNone/>
          <wp:docPr id="975755176" name="Grafik 2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54418" name="Grafik 2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840"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09F379FD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61620" w14:textId="77777777" w:rsidR="00491EA2" w:rsidRDefault="00491EA2">
      <w:r>
        <w:separator/>
      </w:r>
    </w:p>
  </w:footnote>
  <w:footnote w:type="continuationSeparator" w:id="0">
    <w:p w14:paraId="52EB0DAA" w14:textId="77777777" w:rsidR="00491EA2" w:rsidRDefault="00491EA2">
      <w:r>
        <w:continuationSeparator/>
      </w:r>
    </w:p>
  </w:footnote>
  <w:footnote w:type="continuationNotice" w:id="1">
    <w:p w14:paraId="7E12408E" w14:textId="77777777" w:rsidR="00491EA2" w:rsidRDefault="00491E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31182DC3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E50" w:rsidRPr="00801E80">
      <w:rPr>
        <w:rFonts w:cs="Arial"/>
        <w:i/>
        <w:iCs/>
        <w:sz w:val="16"/>
        <w:szCs w:val="16"/>
      </w:rPr>
      <w:t>Bund Deutscher Radfahrer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10AA77E8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170694" w:rsidRPr="00801E80">
        <w:rPr>
          <w:rStyle w:val="Hyperlink"/>
          <w:rFonts w:cs="Arial"/>
          <w:b/>
          <w:bCs/>
          <w:i/>
          <w:iCs/>
          <w:color w:val="auto"/>
          <w:sz w:val="16"/>
          <w:szCs w:val="16"/>
          <w:u w:val="none"/>
        </w:rPr>
        <w:t>www.rad-net.de</w:t>
      </w:r>
    </w:hyperlink>
  </w:p>
  <w:p w14:paraId="523166F9" w14:textId="5B1D9938" w:rsidR="00EF7EF8" w:rsidRPr="00DF0214" w:rsidRDefault="00DF0214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 w:rsidRPr="00DF0214">
      <w:rPr>
        <w:rFonts w:cs="Arial"/>
        <w:i/>
        <w:iCs/>
        <w:sz w:val="16"/>
        <w:szCs w:val="16"/>
      </w:rPr>
      <w:t>E-M</w:t>
    </w:r>
    <w:r w:rsidR="00EF7EF8" w:rsidRPr="00DF0214">
      <w:rPr>
        <w:rFonts w:cs="Arial"/>
        <w:i/>
        <w:iCs/>
        <w:sz w:val="16"/>
        <w:szCs w:val="16"/>
      </w:rPr>
      <w:t xml:space="preserve">ail:   </w:t>
    </w:r>
    <w:hyperlink r:id="rId3" w:history="1">
      <w:r w:rsidRPr="000311DF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77EA4"/>
    <w:rsid w:val="000C085F"/>
    <w:rsid w:val="000D45A9"/>
    <w:rsid w:val="000F2112"/>
    <w:rsid w:val="000F6C07"/>
    <w:rsid w:val="00170694"/>
    <w:rsid w:val="001707C3"/>
    <w:rsid w:val="001A25C2"/>
    <w:rsid w:val="001D5B2C"/>
    <w:rsid w:val="001D5D6C"/>
    <w:rsid w:val="001E2A64"/>
    <w:rsid w:val="001E5F88"/>
    <w:rsid w:val="001F251B"/>
    <w:rsid w:val="00215E9E"/>
    <w:rsid w:val="00216631"/>
    <w:rsid w:val="00252C7B"/>
    <w:rsid w:val="00296C1D"/>
    <w:rsid w:val="002A1323"/>
    <w:rsid w:val="002C3868"/>
    <w:rsid w:val="002D27B1"/>
    <w:rsid w:val="002F4C8F"/>
    <w:rsid w:val="00345C9B"/>
    <w:rsid w:val="003537C8"/>
    <w:rsid w:val="00386037"/>
    <w:rsid w:val="00396E8E"/>
    <w:rsid w:val="003A05F9"/>
    <w:rsid w:val="003A67E7"/>
    <w:rsid w:val="003C242D"/>
    <w:rsid w:val="003F381F"/>
    <w:rsid w:val="00410626"/>
    <w:rsid w:val="00414CE0"/>
    <w:rsid w:val="004153B1"/>
    <w:rsid w:val="004369D4"/>
    <w:rsid w:val="004634ED"/>
    <w:rsid w:val="00491EA2"/>
    <w:rsid w:val="004A3071"/>
    <w:rsid w:val="004A337D"/>
    <w:rsid w:val="004B0D15"/>
    <w:rsid w:val="004C3936"/>
    <w:rsid w:val="004F3DD6"/>
    <w:rsid w:val="005030CC"/>
    <w:rsid w:val="00510208"/>
    <w:rsid w:val="005150DA"/>
    <w:rsid w:val="00522905"/>
    <w:rsid w:val="0053346A"/>
    <w:rsid w:val="00552DB4"/>
    <w:rsid w:val="005541E3"/>
    <w:rsid w:val="005555B2"/>
    <w:rsid w:val="00560A8B"/>
    <w:rsid w:val="0058003F"/>
    <w:rsid w:val="005B6561"/>
    <w:rsid w:val="005D21FA"/>
    <w:rsid w:val="005E7805"/>
    <w:rsid w:val="005F1A7C"/>
    <w:rsid w:val="00641777"/>
    <w:rsid w:val="006736BE"/>
    <w:rsid w:val="006A2C15"/>
    <w:rsid w:val="006C53B5"/>
    <w:rsid w:val="006C5FD8"/>
    <w:rsid w:val="006F0210"/>
    <w:rsid w:val="006F645E"/>
    <w:rsid w:val="006F74AD"/>
    <w:rsid w:val="00745BFA"/>
    <w:rsid w:val="00792CB2"/>
    <w:rsid w:val="007A07ED"/>
    <w:rsid w:val="007B7352"/>
    <w:rsid w:val="007C1E50"/>
    <w:rsid w:val="00801E80"/>
    <w:rsid w:val="00807E17"/>
    <w:rsid w:val="008510AE"/>
    <w:rsid w:val="00852ACA"/>
    <w:rsid w:val="00880DB5"/>
    <w:rsid w:val="00892D4E"/>
    <w:rsid w:val="008A21B9"/>
    <w:rsid w:val="008F3C5F"/>
    <w:rsid w:val="00917C17"/>
    <w:rsid w:val="00932A32"/>
    <w:rsid w:val="00932DBA"/>
    <w:rsid w:val="00976A9F"/>
    <w:rsid w:val="009C2189"/>
    <w:rsid w:val="009F1CCA"/>
    <w:rsid w:val="00A06829"/>
    <w:rsid w:val="00A13BF2"/>
    <w:rsid w:val="00A2495E"/>
    <w:rsid w:val="00A25531"/>
    <w:rsid w:val="00A43EEA"/>
    <w:rsid w:val="00A66CD7"/>
    <w:rsid w:val="00A8140F"/>
    <w:rsid w:val="00AA1CD8"/>
    <w:rsid w:val="00AC5866"/>
    <w:rsid w:val="00AD66F7"/>
    <w:rsid w:val="00AD6BDE"/>
    <w:rsid w:val="00AE32E4"/>
    <w:rsid w:val="00AF27D8"/>
    <w:rsid w:val="00B039FB"/>
    <w:rsid w:val="00B26CE4"/>
    <w:rsid w:val="00B367E9"/>
    <w:rsid w:val="00B52338"/>
    <w:rsid w:val="00B66557"/>
    <w:rsid w:val="00B878A3"/>
    <w:rsid w:val="00B97057"/>
    <w:rsid w:val="00BA1312"/>
    <w:rsid w:val="00BB61A4"/>
    <w:rsid w:val="00BD77CD"/>
    <w:rsid w:val="00BE099D"/>
    <w:rsid w:val="00BE7274"/>
    <w:rsid w:val="00C22F21"/>
    <w:rsid w:val="00C3422D"/>
    <w:rsid w:val="00C34EAE"/>
    <w:rsid w:val="00C37CC3"/>
    <w:rsid w:val="00C566FE"/>
    <w:rsid w:val="00C62A31"/>
    <w:rsid w:val="00C83A00"/>
    <w:rsid w:val="00C84106"/>
    <w:rsid w:val="00C935DE"/>
    <w:rsid w:val="00CC5E00"/>
    <w:rsid w:val="00CD751A"/>
    <w:rsid w:val="00CE03D8"/>
    <w:rsid w:val="00CF0840"/>
    <w:rsid w:val="00D01284"/>
    <w:rsid w:val="00D07D4C"/>
    <w:rsid w:val="00D169DD"/>
    <w:rsid w:val="00D17A22"/>
    <w:rsid w:val="00D3353D"/>
    <w:rsid w:val="00D36096"/>
    <w:rsid w:val="00D53C9A"/>
    <w:rsid w:val="00D62D74"/>
    <w:rsid w:val="00DA524E"/>
    <w:rsid w:val="00DA5F94"/>
    <w:rsid w:val="00DB6A6D"/>
    <w:rsid w:val="00DD2E28"/>
    <w:rsid w:val="00DE5C51"/>
    <w:rsid w:val="00DF0214"/>
    <w:rsid w:val="00E00AF5"/>
    <w:rsid w:val="00E03532"/>
    <w:rsid w:val="00E124DF"/>
    <w:rsid w:val="00E671D5"/>
    <w:rsid w:val="00E70F55"/>
    <w:rsid w:val="00EA5CBA"/>
    <w:rsid w:val="00EA5CD7"/>
    <w:rsid w:val="00EA76CC"/>
    <w:rsid w:val="00ED7D8E"/>
    <w:rsid w:val="00EE2D01"/>
    <w:rsid w:val="00EF7EF8"/>
    <w:rsid w:val="00F0264B"/>
    <w:rsid w:val="00F030E3"/>
    <w:rsid w:val="00F145A3"/>
    <w:rsid w:val="00F67CC4"/>
    <w:rsid w:val="00F9130E"/>
    <w:rsid w:val="00F91BAC"/>
    <w:rsid w:val="00F93DA4"/>
    <w:rsid w:val="00FA1482"/>
    <w:rsid w:val="00FB49B2"/>
    <w:rsid w:val="00FE1342"/>
    <w:rsid w:val="00FE5CA8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F0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rad-net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d81be9cc16cb6368cf0bdbd49b740633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38c5f3674761af21b88e0f4d6baca160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2A16-7453-4513-98F3-9DEAD572E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93704-343C-4FC0-9F1D-A1B66AA3B9D1}">
  <ds:schemaRefs>
    <ds:schemaRef ds:uri="d6ae7651-dbf4-42bb-827f-2b45e2f93d8a"/>
    <ds:schemaRef ds:uri="http://purl.org/dc/elements/1.1/"/>
    <ds:schemaRef ds:uri="http://schemas.microsoft.com/office/2006/metadata/properties"/>
    <ds:schemaRef ds:uri="8f11b0a9-da65-4e23-943f-ca3ed1cfba5b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992F80-2231-466F-80D5-42FF7E59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157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1433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2025-12-03T12:04:00Z</cp:lastPrinted>
  <dcterms:created xsi:type="dcterms:W3CDTF">2025-12-30T07:49:00Z</dcterms:created>
  <dcterms:modified xsi:type="dcterms:W3CDTF">2025-12-30T07:49:00Z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